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820" w:rsidRPr="00E31329" w:rsidRDefault="00ED7CB6">
      <w:pPr>
        <w:rPr>
          <w:sz w:val="18"/>
          <w:szCs w:val="18"/>
        </w:rPr>
      </w:pPr>
      <w:r w:rsidRPr="00E31329">
        <w:rPr>
          <w:rFonts w:hint="eastAsia"/>
          <w:sz w:val="18"/>
          <w:szCs w:val="18"/>
        </w:rPr>
        <w:t>第</w:t>
      </w:r>
      <w:r w:rsidRPr="00E31329">
        <w:rPr>
          <w:rFonts w:hint="eastAsia"/>
          <w:sz w:val="18"/>
          <w:szCs w:val="18"/>
        </w:rPr>
        <w:t>3</w:t>
      </w:r>
      <w:r w:rsidRPr="00E31329">
        <w:rPr>
          <w:rFonts w:hint="eastAsia"/>
          <w:sz w:val="18"/>
          <w:szCs w:val="18"/>
        </w:rPr>
        <w:t>号様式（第</w:t>
      </w:r>
      <w:r w:rsidRPr="00E31329">
        <w:rPr>
          <w:rFonts w:hint="eastAsia"/>
          <w:sz w:val="18"/>
          <w:szCs w:val="18"/>
        </w:rPr>
        <w:t>6</w:t>
      </w:r>
      <w:r w:rsidRPr="00E31329">
        <w:rPr>
          <w:rFonts w:hint="eastAsia"/>
          <w:sz w:val="18"/>
          <w:szCs w:val="18"/>
        </w:rPr>
        <w:t>条関係）</w:t>
      </w:r>
    </w:p>
    <w:p w:rsidR="00ED7CB6" w:rsidRPr="00E31329" w:rsidRDefault="00ED7CB6" w:rsidP="00E31329">
      <w:pPr>
        <w:snapToGrid w:val="0"/>
        <w:rPr>
          <w:sz w:val="12"/>
          <w:szCs w:val="12"/>
        </w:rPr>
      </w:pPr>
    </w:p>
    <w:p w:rsidR="005A1ADF" w:rsidRPr="00E31329" w:rsidRDefault="00ED7CB6" w:rsidP="005A1ADF">
      <w:pPr>
        <w:jc w:val="center"/>
        <w:rPr>
          <w:sz w:val="26"/>
          <w:szCs w:val="26"/>
        </w:rPr>
      </w:pPr>
      <w:r w:rsidRPr="00E31329">
        <w:rPr>
          <w:rFonts w:hint="eastAsia"/>
          <w:sz w:val="26"/>
          <w:szCs w:val="26"/>
        </w:rPr>
        <w:t>消防用設備等（特殊消防用設備等）の工事計画届</w:t>
      </w:r>
    </w:p>
    <w:p w:rsidR="00E31329" w:rsidRPr="00E31329" w:rsidRDefault="00E31329" w:rsidP="00E31329">
      <w:pPr>
        <w:snapToGrid w:val="0"/>
        <w:jc w:val="center"/>
        <w:rPr>
          <w:sz w:val="12"/>
          <w:szCs w:val="12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9"/>
        <w:gridCol w:w="47"/>
        <w:gridCol w:w="1224"/>
        <w:gridCol w:w="567"/>
        <w:gridCol w:w="426"/>
        <w:gridCol w:w="141"/>
        <w:gridCol w:w="142"/>
        <w:gridCol w:w="284"/>
        <w:gridCol w:w="707"/>
        <w:gridCol w:w="142"/>
        <w:gridCol w:w="142"/>
        <w:gridCol w:w="145"/>
        <w:gridCol w:w="280"/>
        <w:gridCol w:w="148"/>
        <w:gridCol w:w="136"/>
        <w:gridCol w:w="145"/>
        <w:gridCol w:w="144"/>
        <w:gridCol w:w="283"/>
        <w:gridCol w:w="141"/>
        <w:gridCol w:w="142"/>
        <w:gridCol w:w="147"/>
        <w:gridCol w:w="415"/>
        <w:gridCol w:w="290"/>
        <w:gridCol w:w="287"/>
        <w:gridCol w:w="284"/>
        <w:gridCol w:w="136"/>
        <w:gridCol w:w="137"/>
        <w:gridCol w:w="289"/>
        <w:gridCol w:w="425"/>
        <w:gridCol w:w="430"/>
        <w:gridCol w:w="425"/>
        <w:gridCol w:w="372"/>
        <w:gridCol w:w="19"/>
      </w:tblGrid>
      <w:tr w:rsidR="00ED7CB6" w:rsidTr="007D5568">
        <w:trPr>
          <w:trHeight w:val="3296"/>
        </w:trPr>
        <w:tc>
          <w:tcPr>
            <w:tcW w:w="9571" w:type="dxa"/>
            <w:gridSpan w:val="33"/>
          </w:tcPr>
          <w:p w:rsidR="00ED7CB6" w:rsidRPr="00E31329" w:rsidRDefault="00ED7CB6" w:rsidP="00CD6DEB">
            <w:pPr>
              <w:adjustRightInd w:val="0"/>
              <w:jc w:val="righ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年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月　</w:t>
            </w:r>
            <w:r w:rsidR="00C33D37" w:rsidRPr="00E31329">
              <w:rPr>
                <w:rFonts w:hint="eastAsia"/>
                <w:sz w:val="22"/>
              </w:rPr>
              <w:t xml:space="preserve">　</w:t>
            </w:r>
            <w:r w:rsidRPr="00E31329">
              <w:rPr>
                <w:rFonts w:hint="eastAsia"/>
                <w:sz w:val="22"/>
              </w:rPr>
              <w:t xml:space="preserve">　日</w:t>
            </w:r>
          </w:p>
          <w:p w:rsidR="00ED7CB6" w:rsidRPr="00E31329" w:rsidRDefault="00ED7CB6" w:rsidP="00E31329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豊橋市消防長　　　　　　　　　様</w:t>
            </w:r>
          </w:p>
          <w:p w:rsidR="00ED7CB6" w:rsidRPr="00E31329" w:rsidRDefault="00ED7CB6" w:rsidP="00E31329">
            <w:pPr>
              <w:ind w:firstLineChars="1600" w:firstLine="35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届出者　　　　　　　　　電話　　　　　　　　　番</w:t>
            </w:r>
          </w:p>
          <w:p w:rsidR="00ED7CB6" w:rsidRPr="00E31329" w:rsidRDefault="00ED7CB6" w:rsidP="00CD6DEB">
            <w:pPr>
              <w:snapToGrid w:val="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ED7CB6" w:rsidRPr="00E31329" w:rsidRDefault="00ED7CB6" w:rsidP="00E31329">
            <w:pPr>
              <w:ind w:firstLineChars="2100" w:firstLine="46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</w:t>
            </w:r>
          </w:p>
          <w:p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:rsidR="00ED7CB6" w:rsidRPr="00E31329" w:rsidRDefault="00ED7CB6" w:rsidP="00ED7CB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　　　　　　　　　　　　　　　　　氏　名　　　　　　　　　　　　　　　　　</w:t>
            </w:r>
            <w:bookmarkStart w:id="0" w:name="_GoBack"/>
            <w:bookmarkEnd w:id="0"/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豊橋市火災予防条例施行規則第６条第１項の規定により、消防用設備等（特殊消防用設備</w:t>
            </w:r>
          </w:p>
          <w:p w:rsidR="00ED7CB6" w:rsidRPr="00E31329" w:rsidRDefault="00ED7CB6" w:rsidP="00CD6DEB">
            <w:pPr>
              <w:snapToGrid w:val="0"/>
              <w:spacing w:line="0" w:lineRule="atLeast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等）の工事計画を届け出ます。</w:t>
            </w:r>
          </w:p>
          <w:p w:rsidR="00ED7CB6" w:rsidRDefault="00ED7CB6" w:rsidP="006528B2">
            <w:pPr>
              <w:snapToGrid w:val="0"/>
              <w:spacing w:line="120" w:lineRule="auto"/>
              <w:jc w:val="left"/>
            </w:pPr>
          </w:p>
        </w:tc>
      </w:tr>
      <w:tr w:rsidR="00ED7CB6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:rsidR="00C33D37" w:rsidRPr="00E31329" w:rsidRDefault="00ED7CB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建築主住所氏名</w:t>
            </w:r>
          </w:p>
        </w:tc>
        <w:tc>
          <w:tcPr>
            <w:tcW w:w="7771" w:type="dxa"/>
            <w:gridSpan w:val="30"/>
            <w:vAlign w:val="center"/>
          </w:tcPr>
          <w:p w:rsidR="009A55E4" w:rsidRDefault="009A55E4" w:rsidP="00C33D37"/>
        </w:tc>
      </w:tr>
      <w:tr w:rsidR="00657499" w:rsidTr="007D5568">
        <w:trPr>
          <w:trHeight w:hRule="exact" w:val="369"/>
        </w:trPr>
        <w:tc>
          <w:tcPr>
            <w:tcW w:w="1800" w:type="dxa"/>
            <w:gridSpan w:val="3"/>
            <w:vMerge w:val="restart"/>
            <w:vAlign w:val="center"/>
          </w:tcPr>
          <w:p w:rsidR="00657499" w:rsidRPr="00E31329" w:rsidRDefault="00657499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設計者住所氏名</w:t>
            </w:r>
          </w:p>
        </w:tc>
        <w:tc>
          <w:tcPr>
            <w:tcW w:w="4677" w:type="dxa"/>
            <w:gridSpan w:val="19"/>
            <w:vMerge w:val="restart"/>
            <w:tcBorders>
              <w:right w:val="nil"/>
            </w:tcBorders>
            <w:vAlign w:val="center"/>
          </w:tcPr>
          <w:p w:rsidR="007D5568" w:rsidRDefault="007D5568" w:rsidP="00C33D37"/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57499" w:rsidRPr="00C33D37" w:rsidRDefault="00657499" w:rsidP="00C33D37">
            <w:pPr>
              <w:rPr>
                <w:sz w:val="18"/>
                <w:szCs w:val="18"/>
              </w:rPr>
            </w:pPr>
            <w:r w:rsidRPr="00C33D37">
              <w:rPr>
                <w:rFonts w:hint="eastAsia"/>
                <w:sz w:val="18"/>
                <w:szCs w:val="18"/>
              </w:rPr>
              <w:t xml:space="preserve">連絡先電話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3D37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5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57499" w:rsidRDefault="00657499" w:rsidP="00657499">
            <w:pPr>
              <w:jc w:val="right"/>
            </w:pPr>
          </w:p>
        </w:tc>
        <w:tc>
          <w:tcPr>
            <w:tcW w:w="391" w:type="dxa"/>
            <w:gridSpan w:val="2"/>
            <w:tcBorders>
              <w:left w:val="nil"/>
              <w:bottom w:val="nil"/>
            </w:tcBorders>
            <w:vAlign w:val="center"/>
          </w:tcPr>
          <w:p w:rsidR="00657499" w:rsidRPr="00657499" w:rsidRDefault="00657499" w:rsidP="00657499">
            <w:pPr>
              <w:jc w:val="center"/>
              <w:rPr>
                <w:sz w:val="18"/>
                <w:szCs w:val="18"/>
              </w:rPr>
            </w:pPr>
            <w:r w:rsidRPr="00657499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657499" w:rsidTr="007D5568">
        <w:trPr>
          <w:trHeight w:hRule="exact" w:val="369"/>
        </w:trPr>
        <w:tc>
          <w:tcPr>
            <w:tcW w:w="1800" w:type="dxa"/>
            <w:gridSpan w:val="3"/>
            <w:vMerge/>
            <w:vAlign w:val="center"/>
          </w:tcPr>
          <w:p w:rsidR="00657499" w:rsidRPr="00E31329" w:rsidRDefault="00657499" w:rsidP="00ED7CB6">
            <w:pPr>
              <w:jc w:val="center"/>
              <w:rPr>
                <w:sz w:val="22"/>
              </w:rPr>
            </w:pPr>
          </w:p>
        </w:tc>
        <w:tc>
          <w:tcPr>
            <w:tcW w:w="4677" w:type="dxa"/>
            <w:gridSpan w:val="19"/>
            <w:vMerge/>
            <w:tcBorders>
              <w:right w:val="nil"/>
            </w:tcBorders>
            <w:vAlign w:val="center"/>
          </w:tcPr>
          <w:p w:rsidR="00657499" w:rsidRDefault="00657499" w:rsidP="00C33D37"/>
        </w:tc>
        <w:tc>
          <w:tcPr>
            <w:tcW w:w="113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57499" w:rsidRPr="00C33D37" w:rsidRDefault="00657499" w:rsidP="00C33D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　当　者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</w:tcBorders>
            <w:vAlign w:val="center"/>
          </w:tcPr>
          <w:p w:rsidR="00657499" w:rsidRDefault="00657499" w:rsidP="00657499">
            <w:pPr>
              <w:jc w:val="left"/>
              <w:rPr>
                <w:sz w:val="18"/>
                <w:szCs w:val="18"/>
              </w:rPr>
            </w:pPr>
          </w:p>
          <w:p w:rsidR="009A55E4" w:rsidRPr="00C33D37" w:rsidRDefault="009A55E4" w:rsidP="00657499">
            <w:pPr>
              <w:jc w:val="left"/>
              <w:rPr>
                <w:sz w:val="18"/>
                <w:szCs w:val="18"/>
              </w:rPr>
            </w:pPr>
          </w:p>
        </w:tc>
      </w:tr>
      <w:tr w:rsidR="00ED7CB6" w:rsidTr="007D5568">
        <w:trPr>
          <w:trHeight w:hRule="exact" w:val="737"/>
        </w:trPr>
        <w:tc>
          <w:tcPr>
            <w:tcW w:w="1800" w:type="dxa"/>
            <w:gridSpan w:val="3"/>
            <w:vAlign w:val="center"/>
          </w:tcPr>
          <w:p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施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者</w:t>
            </w:r>
          </w:p>
          <w:p w:rsidR="00ED7CB6" w:rsidRPr="00E31329" w:rsidRDefault="00ED7CB6" w:rsidP="00ED7CB6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住　所　氏　名</w:t>
            </w:r>
          </w:p>
        </w:tc>
        <w:tc>
          <w:tcPr>
            <w:tcW w:w="7771" w:type="dxa"/>
            <w:gridSpan w:val="30"/>
            <w:vAlign w:val="center"/>
          </w:tcPr>
          <w:p w:rsidR="00683C7B" w:rsidRPr="00683C7B" w:rsidRDefault="00683C7B" w:rsidP="00C33D37"/>
        </w:tc>
      </w:tr>
      <w:tr w:rsidR="008B6A56" w:rsidTr="007D5568">
        <w:trPr>
          <w:cantSplit/>
          <w:trHeight w:hRule="exact" w:val="737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8B6A56" w:rsidRPr="00E31329" w:rsidRDefault="008B6A56" w:rsidP="00C33D37">
            <w:pPr>
              <w:ind w:left="113" w:right="113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地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の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位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置</w:t>
            </w:r>
          </w:p>
        </w:tc>
        <w:tc>
          <w:tcPr>
            <w:tcW w:w="1224" w:type="dxa"/>
            <w:vAlign w:val="center"/>
          </w:tcPr>
          <w:p w:rsidR="008B6A56" w:rsidRPr="00E31329" w:rsidRDefault="008B6A56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地名地番</w:t>
            </w:r>
          </w:p>
        </w:tc>
        <w:tc>
          <w:tcPr>
            <w:tcW w:w="993" w:type="dxa"/>
            <w:gridSpan w:val="2"/>
            <w:tcBorders>
              <w:right w:val="nil"/>
            </w:tcBorders>
            <w:vAlign w:val="center"/>
          </w:tcPr>
          <w:p w:rsidR="008B6A56" w:rsidRPr="00E31329" w:rsidRDefault="008B6A56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豊橋市</w:t>
            </w:r>
          </w:p>
        </w:tc>
        <w:tc>
          <w:tcPr>
            <w:tcW w:w="1703" w:type="dxa"/>
            <w:gridSpan w:val="7"/>
            <w:tcBorders>
              <w:left w:val="nil"/>
              <w:right w:val="nil"/>
            </w:tcBorders>
            <w:vAlign w:val="center"/>
          </w:tcPr>
          <w:p w:rsidR="009A55E4" w:rsidRDefault="009A55E4" w:rsidP="009A55E4">
            <w:pPr>
              <w:jc w:val="center"/>
              <w:rPr>
                <w:sz w:val="22"/>
              </w:rPr>
            </w:pPr>
          </w:p>
        </w:tc>
        <w:tc>
          <w:tcPr>
            <w:tcW w:w="428" w:type="dxa"/>
            <w:gridSpan w:val="2"/>
            <w:tcBorders>
              <w:left w:val="nil"/>
              <w:right w:val="nil"/>
            </w:tcBorders>
            <w:vAlign w:val="center"/>
          </w:tcPr>
          <w:p w:rsidR="008B6A56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</w:p>
          <w:p w:rsidR="008B6A56" w:rsidRPr="00E31329" w:rsidRDefault="008B6A56" w:rsidP="00AA275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8B6A56" w:rsidRDefault="008B6A56" w:rsidP="008B6A56">
            <w:pPr>
              <w:jc w:val="center"/>
              <w:rPr>
                <w:sz w:val="22"/>
              </w:rPr>
            </w:pPr>
          </w:p>
        </w:tc>
        <w:tc>
          <w:tcPr>
            <w:tcW w:w="713" w:type="dxa"/>
            <w:gridSpan w:val="4"/>
            <w:tcBorders>
              <w:left w:val="nil"/>
              <w:right w:val="nil"/>
            </w:tcBorders>
            <w:vAlign w:val="center"/>
          </w:tcPr>
          <w:p w:rsidR="008B6A56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  <w:p w:rsidR="008B6A56" w:rsidRPr="00E31329" w:rsidRDefault="008B6A56" w:rsidP="008B6A5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丁目</w:t>
            </w:r>
          </w:p>
        </w:tc>
        <w:tc>
          <w:tcPr>
            <w:tcW w:w="3509" w:type="dxa"/>
            <w:gridSpan w:val="12"/>
            <w:tcBorders>
              <w:left w:val="nil"/>
            </w:tcBorders>
            <w:vAlign w:val="center"/>
          </w:tcPr>
          <w:p w:rsidR="008B6A56" w:rsidRPr="00E31329" w:rsidRDefault="008B6A56" w:rsidP="000A3C06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　　　</w:t>
            </w:r>
            <w:r w:rsidRPr="00E3132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番地</w:t>
            </w:r>
          </w:p>
        </w:tc>
      </w:tr>
      <w:tr w:rsidR="00C33D3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用途地域</w:t>
            </w:r>
          </w:p>
        </w:tc>
        <w:tc>
          <w:tcPr>
            <w:tcW w:w="7771" w:type="dxa"/>
            <w:gridSpan w:val="30"/>
            <w:vAlign w:val="center"/>
          </w:tcPr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種低住・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種中高・</w:t>
            </w:r>
            <w:r w:rsidRPr="00E31329">
              <w:rPr>
                <w:rFonts w:hint="eastAsia"/>
                <w:sz w:val="22"/>
              </w:rPr>
              <w:t>1</w:t>
            </w:r>
            <w:r w:rsidRPr="00E31329">
              <w:rPr>
                <w:rFonts w:hint="eastAsia"/>
                <w:sz w:val="22"/>
              </w:rPr>
              <w:t>種住・</w:t>
            </w:r>
            <w:r w:rsidRPr="00E31329">
              <w:rPr>
                <w:rFonts w:hint="eastAsia"/>
                <w:sz w:val="22"/>
              </w:rPr>
              <w:t>2</w:t>
            </w:r>
            <w:r w:rsidRPr="00E31329">
              <w:rPr>
                <w:rFonts w:hint="eastAsia"/>
                <w:sz w:val="22"/>
              </w:rPr>
              <w:t>種住・準住居・近商・</w:t>
            </w:r>
          </w:p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商業・準工業・工業・工業専用・指定なし</w:t>
            </w:r>
          </w:p>
        </w:tc>
      </w:tr>
      <w:tr w:rsidR="00C33D37" w:rsidTr="007D5568">
        <w:trPr>
          <w:trHeight w:hRule="exact" w:val="737"/>
        </w:trPr>
        <w:tc>
          <w:tcPr>
            <w:tcW w:w="576" w:type="dxa"/>
            <w:gridSpan w:val="2"/>
            <w:vMerge/>
          </w:tcPr>
          <w:p w:rsidR="00C33D37" w:rsidRPr="00E31329" w:rsidRDefault="00C33D37" w:rsidP="00ED7CB6">
            <w:pPr>
              <w:jc w:val="lef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C33D37" w:rsidRPr="00E31329" w:rsidRDefault="00C33D37" w:rsidP="00C33D37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防火地域</w:t>
            </w:r>
          </w:p>
        </w:tc>
        <w:tc>
          <w:tcPr>
            <w:tcW w:w="3260" w:type="dxa"/>
            <w:gridSpan w:val="12"/>
            <w:vAlign w:val="center"/>
          </w:tcPr>
          <w:p w:rsidR="00C33D37" w:rsidRPr="00E31329" w:rsidRDefault="00C33D37" w:rsidP="00E31329">
            <w:pPr>
              <w:ind w:firstLineChars="50" w:firstLine="11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準防火　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指定なし</w:t>
            </w:r>
          </w:p>
        </w:tc>
        <w:tc>
          <w:tcPr>
            <w:tcW w:w="1707" w:type="dxa"/>
            <w:gridSpan w:val="8"/>
            <w:vAlign w:val="center"/>
          </w:tcPr>
          <w:p w:rsidR="00C33D37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その他の区域</w:t>
            </w:r>
          </w:p>
        </w:tc>
        <w:tc>
          <w:tcPr>
            <w:tcW w:w="2804" w:type="dxa"/>
            <w:gridSpan w:val="10"/>
            <w:vAlign w:val="center"/>
          </w:tcPr>
          <w:p w:rsidR="00C33D37" w:rsidRPr="00E31329" w:rsidRDefault="00C33D37" w:rsidP="0041232F">
            <w:pPr>
              <w:jc w:val="center"/>
              <w:rPr>
                <w:sz w:val="22"/>
              </w:rPr>
            </w:pPr>
          </w:p>
        </w:tc>
      </w:tr>
      <w:tr w:rsidR="005D497B" w:rsidTr="007D5568">
        <w:trPr>
          <w:trHeight w:hRule="exact" w:val="737"/>
        </w:trPr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5D497B" w:rsidRPr="00E31329" w:rsidRDefault="005D497B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用　途</w:t>
            </w:r>
          </w:p>
        </w:tc>
        <w:tc>
          <w:tcPr>
            <w:tcW w:w="3260" w:type="dxa"/>
            <w:gridSpan w:val="12"/>
            <w:vAlign w:val="center"/>
          </w:tcPr>
          <w:p w:rsidR="005D497B" w:rsidRPr="00E31329" w:rsidRDefault="005D497B" w:rsidP="005D497B">
            <w:pPr>
              <w:jc w:val="center"/>
              <w:rPr>
                <w:sz w:val="22"/>
              </w:rPr>
            </w:pPr>
          </w:p>
        </w:tc>
        <w:tc>
          <w:tcPr>
            <w:tcW w:w="1707" w:type="dxa"/>
            <w:gridSpan w:val="8"/>
            <w:vAlign w:val="center"/>
          </w:tcPr>
          <w:p w:rsidR="005D497B" w:rsidRPr="00E31329" w:rsidRDefault="0041232F" w:rsidP="004123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vAlign w:val="center"/>
          </w:tcPr>
          <w:p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新・増・改・移・用変・</w:t>
            </w:r>
          </w:p>
          <w:p w:rsidR="005D497B" w:rsidRPr="00E31329" w:rsidRDefault="005D497B" w:rsidP="005D497B">
            <w:pPr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　大修・大模</w:t>
            </w:r>
          </w:p>
        </w:tc>
      </w:tr>
      <w:tr w:rsidR="00BB4A37" w:rsidTr="007D5568">
        <w:trPr>
          <w:trHeight w:val="595"/>
        </w:trPr>
        <w:tc>
          <w:tcPr>
            <w:tcW w:w="1800" w:type="dxa"/>
            <w:gridSpan w:val="3"/>
            <w:tcBorders>
              <w:tl2br w:val="single" w:sz="4" w:space="0" w:color="auto"/>
              <w:tr2bl w:val="nil"/>
            </w:tcBorders>
            <w:vAlign w:val="center"/>
          </w:tcPr>
          <w:p w:rsidR="00BB4A37" w:rsidRPr="00E31329" w:rsidRDefault="00BB4A37" w:rsidP="005A1AD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届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出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部</w:t>
            </w:r>
            <w:r w:rsidR="00E31329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分</w:t>
            </w:r>
          </w:p>
        </w:tc>
        <w:tc>
          <w:tcPr>
            <w:tcW w:w="1700" w:type="dxa"/>
            <w:gridSpan w:val="7"/>
            <w:tcBorders>
              <w:bottom w:val="single" w:sz="4" w:space="0" w:color="auto"/>
            </w:tcBorders>
            <w:vAlign w:val="center"/>
          </w:tcPr>
          <w:p w:rsidR="00BB4A37" w:rsidRPr="0041232F" w:rsidRDefault="00BB4A37" w:rsidP="005D497B">
            <w:pPr>
              <w:jc w:val="center"/>
              <w:rPr>
                <w:szCs w:val="21"/>
              </w:rPr>
            </w:pPr>
            <w:r w:rsidRPr="0041232F">
              <w:rPr>
                <w:rFonts w:hint="eastAsia"/>
                <w:szCs w:val="21"/>
              </w:rPr>
              <w:t>届出以外の部分</w:t>
            </w:r>
          </w:p>
        </w:tc>
        <w:tc>
          <w:tcPr>
            <w:tcW w:w="1707" w:type="dxa"/>
            <w:gridSpan w:val="8"/>
            <w:vAlign w:val="center"/>
          </w:tcPr>
          <w:p w:rsidR="00BB4A37" w:rsidRPr="00E31329" w:rsidRDefault="00BB4A37" w:rsidP="0041232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合　</w:t>
            </w:r>
            <w:r w:rsidR="00E31329" w:rsidRPr="00E31329">
              <w:rPr>
                <w:rFonts w:hint="eastAsia"/>
                <w:sz w:val="22"/>
              </w:rPr>
              <w:t xml:space="preserve">  </w:t>
            </w:r>
            <w:r w:rsidR="0041232F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計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:rsidR="00BB4A37" w:rsidRPr="00E31329" w:rsidRDefault="00BB4A37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着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手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="00C533AF"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敷　地　面　積</w:t>
            </w:r>
          </w:p>
        </w:tc>
        <w:tc>
          <w:tcPr>
            <w:tcW w:w="1560" w:type="dxa"/>
            <w:gridSpan w:val="5"/>
            <w:tcBorders>
              <w:tr2bl w:val="single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gridSpan w:val="7"/>
            <w:tcBorders>
              <w:tr2bl w:val="single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7B3EB3" w:rsidRPr="00E31329" w:rsidRDefault="007B3EB3" w:rsidP="00AA2750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41232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AA2750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AA2750" w:rsidP="00AA27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7B3EB3" w:rsidRPr="00E31329" w:rsidRDefault="007B3EB3" w:rsidP="00AA2750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7B3EB3" w:rsidRPr="00E31329" w:rsidRDefault="007B3EB3" w:rsidP="007B3EB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B3EB3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建　築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7B3EB3" w:rsidRPr="0041232F" w:rsidRDefault="007B3EB3" w:rsidP="0041232F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:rsidR="007B3EB3" w:rsidRPr="00E31329" w:rsidRDefault="007B3EB3" w:rsidP="00BB4A37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41232F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  <w:bottom w:val="single" w:sz="4" w:space="0" w:color="auto"/>
            </w:tcBorders>
          </w:tcPr>
          <w:p w:rsidR="007B3EB3" w:rsidRPr="00E31329" w:rsidRDefault="007B3EB3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2804" w:type="dxa"/>
            <w:gridSpan w:val="10"/>
            <w:tcBorders>
              <w:bottom w:val="dashed" w:sz="4" w:space="0" w:color="auto"/>
            </w:tcBorders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工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事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完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了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予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定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日</w:t>
            </w:r>
          </w:p>
        </w:tc>
      </w:tr>
      <w:tr w:rsidR="00AA2750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AA2750" w:rsidRPr="00E31329" w:rsidRDefault="00AA2750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延　べ　面　積</w:t>
            </w:r>
          </w:p>
        </w:tc>
        <w:tc>
          <w:tcPr>
            <w:tcW w:w="1276" w:type="dxa"/>
            <w:gridSpan w:val="4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6" w:type="dxa"/>
            <w:gridSpan w:val="5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AA2750" w:rsidRPr="0041232F" w:rsidRDefault="00AA2750" w:rsidP="00A73B23">
            <w:pPr>
              <w:jc w:val="center"/>
              <w:rPr>
                <w:sz w:val="16"/>
                <w:szCs w:val="16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7"/>
            <w:tcBorders>
              <w:righ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</w:p>
        </w:tc>
        <w:tc>
          <w:tcPr>
            <w:tcW w:w="290" w:type="dxa"/>
            <w:tcBorders>
              <w:left w:val="nil"/>
            </w:tcBorders>
          </w:tcPr>
          <w:p w:rsidR="00AA2750" w:rsidRPr="00E31329" w:rsidRDefault="00AA2750" w:rsidP="00A73B23">
            <w:pPr>
              <w:jc w:val="center"/>
              <w:rPr>
                <w:sz w:val="22"/>
              </w:rPr>
            </w:pPr>
            <w:r w:rsidRPr="0041232F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707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AA2750" w:rsidRPr="00E31329" w:rsidRDefault="00AA2750" w:rsidP="00A73B23">
            <w:pPr>
              <w:ind w:right="-108"/>
              <w:jc w:val="left"/>
              <w:rPr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tabs>
                <w:tab w:val="left" w:pos="-108"/>
                <w:tab w:val="left" w:pos="0"/>
              </w:tabs>
              <w:ind w:right="-108"/>
              <w:jc w:val="center"/>
              <w:rPr>
                <w:sz w:val="22"/>
              </w:rPr>
            </w:pPr>
          </w:p>
        </w:tc>
        <w:tc>
          <w:tcPr>
            <w:tcW w:w="43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A2750" w:rsidRPr="00E31329" w:rsidRDefault="00AA2750" w:rsidP="00A73B23">
            <w:pPr>
              <w:ind w:rightChars="-51" w:right="-107"/>
              <w:jc w:val="center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AA2750" w:rsidRPr="00E31329" w:rsidRDefault="00AA2750" w:rsidP="00A73B2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8B6A56" w:rsidTr="007D5568">
        <w:trPr>
          <w:trHeight w:hRule="exact" w:val="397"/>
        </w:trPr>
        <w:tc>
          <w:tcPr>
            <w:tcW w:w="1800" w:type="dxa"/>
            <w:gridSpan w:val="3"/>
            <w:vMerge w:val="restart"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主　要　構　造</w:t>
            </w:r>
          </w:p>
        </w:tc>
        <w:tc>
          <w:tcPr>
            <w:tcW w:w="2267" w:type="dxa"/>
            <w:gridSpan w:val="6"/>
            <w:tcBorders>
              <w:bottom w:val="nil"/>
              <w:right w:val="nil"/>
            </w:tcBorders>
            <w:vAlign w:val="center"/>
          </w:tcPr>
          <w:p w:rsidR="009A55E4" w:rsidRPr="00E31329" w:rsidRDefault="009A55E4" w:rsidP="009A55E4">
            <w:pPr>
              <w:ind w:right="220"/>
              <w:rPr>
                <w:sz w:val="22"/>
              </w:rPr>
            </w:pPr>
          </w:p>
        </w:tc>
        <w:tc>
          <w:tcPr>
            <w:tcW w:w="4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70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7" w:type="dxa"/>
            <w:gridSpan w:val="2"/>
            <w:tcBorders>
              <w:left w:val="nil"/>
              <w:bottom w:val="nil"/>
            </w:tcBorders>
            <w:vAlign w:val="center"/>
          </w:tcPr>
          <w:p w:rsidR="00657499" w:rsidRPr="00E31329" w:rsidRDefault="00657499" w:rsidP="006574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135" w:type="dxa"/>
            <w:gridSpan w:val="5"/>
            <w:vMerge w:val="restart"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内装仕上</w:t>
            </w:r>
          </w:p>
        </w:tc>
        <w:tc>
          <w:tcPr>
            <w:tcW w:w="2804" w:type="dxa"/>
            <w:gridSpan w:val="10"/>
            <w:vMerge w:val="restart"/>
            <w:vAlign w:val="center"/>
          </w:tcPr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不燃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準不燃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 xml:space="preserve">　難燃</w:t>
            </w:r>
          </w:p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 xml:space="preserve">可燃　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表し</w:t>
            </w:r>
          </w:p>
        </w:tc>
      </w:tr>
      <w:tr w:rsidR="00657499" w:rsidTr="007D5568">
        <w:trPr>
          <w:trHeight w:hRule="exact" w:val="397"/>
        </w:trPr>
        <w:tc>
          <w:tcPr>
            <w:tcW w:w="1800" w:type="dxa"/>
            <w:gridSpan w:val="3"/>
            <w:vMerge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3832" w:type="dxa"/>
            <w:gridSpan w:val="15"/>
            <w:tcBorders>
              <w:top w:val="nil"/>
            </w:tcBorders>
            <w:vAlign w:val="center"/>
          </w:tcPr>
          <w:p w:rsidR="00657499" w:rsidRPr="00E31329" w:rsidRDefault="00657499" w:rsidP="006528B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（地下　　　階）</w:t>
            </w:r>
          </w:p>
        </w:tc>
        <w:tc>
          <w:tcPr>
            <w:tcW w:w="1135" w:type="dxa"/>
            <w:gridSpan w:val="5"/>
            <w:vMerge/>
            <w:vAlign w:val="center"/>
          </w:tcPr>
          <w:p w:rsidR="00657499" w:rsidRPr="00E31329" w:rsidRDefault="00657499" w:rsidP="005D497B">
            <w:pPr>
              <w:jc w:val="center"/>
              <w:rPr>
                <w:sz w:val="22"/>
              </w:rPr>
            </w:pPr>
          </w:p>
        </w:tc>
        <w:tc>
          <w:tcPr>
            <w:tcW w:w="2804" w:type="dxa"/>
            <w:gridSpan w:val="10"/>
            <w:vMerge/>
            <w:vAlign w:val="center"/>
          </w:tcPr>
          <w:p w:rsidR="00657499" w:rsidRPr="00E31329" w:rsidRDefault="00657499" w:rsidP="00E31329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7B3EB3" w:rsidTr="007D5568">
        <w:trPr>
          <w:trHeight w:hRule="exact" w:val="510"/>
        </w:trPr>
        <w:tc>
          <w:tcPr>
            <w:tcW w:w="1800" w:type="dxa"/>
            <w:gridSpan w:val="3"/>
            <w:vAlign w:val="center"/>
          </w:tcPr>
          <w:p w:rsidR="007B3EB3" w:rsidRPr="00E31329" w:rsidRDefault="007B3EB3" w:rsidP="005A1ADF">
            <w:pPr>
              <w:spacing w:line="360" w:lineRule="auto"/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従　業　員　数</w:t>
            </w:r>
          </w:p>
        </w:tc>
        <w:tc>
          <w:tcPr>
            <w:tcW w:w="2551" w:type="dxa"/>
            <w:gridSpan w:val="8"/>
            <w:tcBorders>
              <w:right w:val="nil"/>
            </w:tcBorders>
            <w:vAlign w:val="center"/>
          </w:tcPr>
          <w:p w:rsidR="007B3EB3" w:rsidRPr="00E31329" w:rsidRDefault="007B3EB3" w:rsidP="00657499">
            <w:pPr>
              <w:jc w:val="right"/>
              <w:rPr>
                <w:sz w:val="22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7B3EB3" w:rsidRPr="00E31329" w:rsidRDefault="007B3EB3" w:rsidP="007B3E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91" w:type="dxa"/>
            <w:gridSpan w:val="10"/>
            <w:vAlign w:val="center"/>
          </w:tcPr>
          <w:p w:rsidR="007B3EB3" w:rsidRPr="00E31329" w:rsidRDefault="007B3EB3" w:rsidP="00C533AF">
            <w:pPr>
              <w:jc w:val="center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収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容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人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員</w:t>
            </w:r>
            <w:r w:rsidRPr="00E31329">
              <w:rPr>
                <w:rFonts w:hint="eastAsia"/>
                <w:sz w:val="22"/>
              </w:rPr>
              <w:t xml:space="preserve"> </w:t>
            </w:r>
            <w:r w:rsidRPr="00E31329">
              <w:rPr>
                <w:rFonts w:hint="eastAsia"/>
                <w:sz w:val="22"/>
              </w:rPr>
              <w:t>数</w:t>
            </w:r>
          </w:p>
        </w:tc>
        <w:tc>
          <w:tcPr>
            <w:tcW w:w="2413" w:type="dxa"/>
            <w:gridSpan w:val="8"/>
            <w:tcBorders>
              <w:right w:val="nil"/>
            </w:tcBorders>
            <w:vAlign w:val="center"/>
          </w:tcPr>
          <w:p w:rsidR="007B3EB3" w:rsidRPr="00E31329" w:rsidRDefault="007B3EB3" w:rsidP="00A73B23">
            <w:pPr>
              <w:jc w:val="right"/>
              <w:rPr>
                <w:sz w:val="22"/>
              </w:rPr>
            </w:pPr>
          </w:p>
        </w:tc>
        <w:tc>
          <w:tcPr>
            <w:tcW w:w="391" w:type="dxa"/>
            <w:gridSpan w:val="2"/>
            <w:tcBorders>
              <w:left w:val="nil"/>
            </w:tcBorders>
            <w:vAlign w:val="center"/>
          </w:tcPr>
          <w:p w:rsidR="007B3EB3" w:rsidRPr="00E31329" w:rsidRDefault="007B3EB3" w:rsidP="00A73B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7B3EB3" w:rsidTr="007D5568">
        <w:trPr>
          <w:trHeight w:val="419"/>
        </w:trPr>
        <w:tc>
          <w:tcPr>
            <w:tcW w:w="4776" w:type="dxa"/>
            <w:gridSpan w:val="13"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受　　付　　欄</w:t>
            </w:r>
          </w:p>
        </w:tc>
        <w:tc>
          <w:tcPr>
            <w:tcW w:w="4795" w:type="dxa"/>
            <w:gridSpan w:val="20"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  <w:r w:rsidRPr="00864949">
              <w:rPr>
                <w:rFonts w:hint="eastAsia"/>
                <w:sz w:val="22"/>
              </w:rPr>
              <w:t>※</w:t>
            </w:r>
            <w:r w:rsidRPr="00E31329">
              <w:rPr>
                <w:rFonts w:hint="eastAsia"/>
                <w:sz w:val="22"/>
              </w:rPr>
              <w:t xml:space="preserve">　　経　　過　　欄</w:t>
            </w:r>
          </w:p>
        </w:tc>
      </w:tr>
      <w:tr w:rsidR="007B3EB3" w:rsidTr="007D5568">
        <w:trPr>
          <w:trHeight w:hRule="exact" w:val="680"/>
        </w:trPr>
        <w:tc>
          <w:tcPr>
            <w:tcW w:w="4776" w:type="dxa"/>
            <w:gridSpan w:val="13"/>
            <w:vMerge w:val="restart"/>
            <w:vAlign w:val="center"/>
          </w:tcPr>
          <w:p w:rsidR="009A55E4" w:rsidRPr="00E31329" w:rsidRDefault="009A55E4" w:rsidP="00657499">
            <w:pPr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:rsidR="007B3EB3" w:rsidRPr="00E31329" w:rsidRDefault="007B3EB3" w:rsidP="00E31329">
            <w:pPr>
              <w:ind w:firstLineChars="100" w:firstLine="220"/>
              <w:jc w:val="left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　　年　　　　月　　　　日</w:t>
            </w:r>
          </w:p>
        </w:tc>
      </w:tr>
      <w:tr w:rsidR="007B3EB3" w:rsidTr="007D5568">
        <w:trPr>
          <w:trHeight w:hRule="exact" w:val="680"/>
        </w:trPr>
        <w:tc>
          <w:tcPr>
            <w:tcW w:w="4776" w:type="dxa"/>
            <w:gridSpan w:val="13"/>
            <w:vMerge/>
            <w:vAlign w:val="center"/>
          </w:tcPr>
          <w:p w:rsidR="007B3EB3" w:rsidRPr="00E31329" w:rsidRDefault="007B3EB3" w:rsidP="005D497B">
            <w:pPr>
              <w:jc w:val="center"/>
              <w:rPr>
                <w:sz w:val="22"/>
              </w:rPr>
            </w:pPr>
          </w:p>
        </w:tc>
        <w:tc>
          <w:tcPr>
            <w:tcW w:w="4795" w:type="dxa"/>
            <w:gridSpan w:val="20"/>
            <w:vAlign w:val="center"/>
          </w:tcPr>
          <w:p w:rsidR="005A1ADF" w:rsidRPr="00E31329" w:rsidRDefault="007B3EB3" w:rsidP="005A1ADF">
            <w:pPr>
              <w:ind w:firstLineChars="100" w:firstLine="220"/>
              <w:rPr>
                <w:sz w:val="22"/>
              </w:rPr>
            </w:pPr>
            <w:r w:rsidRPr="00E31329">
              <w:rPr>
                <w:rFonts w:hint="eastAsia"/>
                <w:sz w:val="22"/>
              </w:rPr>
              <w:t>同　意　　　第　　　　　　　　　　　号</w:t>
            </w:r>
          </w:p>
        </w:tc>
      </w:tr>
      <w:tr w:rsidR="00657499" w:rsidTr="007D5568">
        <w:trPr>
          <w:gridAfter w:val="1"/>
          <w:wAfter w:w="19" w:type="dxa"/>
        </w:trPr>
        <w:tc>
          <w:tcPr>
            <w:tcW w:w="529" w:type="dxa"/>
            <w:vMerge w:val="restart"/>
            <w:textDirection w:val="tbRlV"/>
          </w:tcPr>
          <w:p w:rsidR="00657499" w:rsidRPr="000A3C06" w:rsidRDefault="00657499" w:rsidP="000837D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棟　　別　　概　　要　　（　第　　　　号　）</w:t>
            </w:r>
          </w:p>
        </w:tc>
        <w:tc>
          <w:tcPr>
            <w:tcW w:w="2405" w:type="dxa"/>
            <w:gridSpan w:val="5"/>
            <w:vAlign w:val="center"/>
          </w:tcPr>
          <w:p w:rsidR="00657499" w:rsidRPr="000A3C06" w:rsidRDefault="00657499" w:rsidP="00657499">
            <w:pPr>
              <w:spacing w:line="480" w:lineRule="auto"/>
              <w:jc w:val="center"/>
              <w:rPr>
                <w:sz w:val="22"/>
              </w:rPr>
            </w:pPr>
            <w:r w:rsidRPr="000A3C06"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0A3C06">
              <w:rPr>
                <w:rFonts w:hint="eastAsia"/>
                <w:sz w:val="22"/>
              </w:rPr>
              <w:t>途</w:t>
            </w:r>
          </w:p>
        </w:tc>
        <w:tc>
          <w:tcPr>
            <w:tcW w:w="2839" w:type="dxa"/>
            <w:gridSpan w:val="13"/>
            <w:vAlign w:val="center"/>
          </w:tcPr>
          <w:p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外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壁</w:t>
            </w:r>
          </w:p>
        </w:tc>
        <w:tc>
          <w:tcPr>
            <w:tcW w:w="2498" w:type="dxa"/>
            <w:gridSpan w:val="8"/>
            <w:vAlign w:val="center"/>
          </w:tcPr>
          <w:p w:rsidR="00657499" w:rsidRPr="000A3C06" w:rsidRDefault="00657499" w:rsidP="00657499">
            <w:pPr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　　　　　造</w:t>
            </w:r>
          </w:p>
        </w:tc>
        <w:tc>
          <w:tcPr>
            <w:tcW w:w="2415" w:type="dxa"/>
            <w:gridSpan w:val="11"/>
            <w:tcBorders>
              <w:bottom w:val="nil"/>
              <w:right w:val="nil"/>
            </w:tcBorders>
          </w:tcPr>
          <w:p w:rsidR="00657499" w:rsidRPr="000A3C06" w:rsidRDefault="00657499" w:rsidP="00657499">
            <w:pPr>
              <w:jc w:val="center"/>
              <w:rPr>
                <w:sz w:val="22"/>
              </w:rPr>
            </w:pPr>
          </w:p>
        </w:tc>
        <w:tc>
          <w:tcPr>
            <w:tcW w:w="424" w:type="dxa"/>
            <w:gridSpan w:val="2"/>
            <w:tcBorders>
              <w:left w:val="nil"/>
              <w:bottom w:val="nil"/>
            </w:tcBorders>
          </w:tcPr>
          <w:p w:rsidR="00657499" w:rsidRPr="000A3C06" w:rsidRDefault="00657499" w:rsidP="00657499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281" w:type="dxa"/>
            <w:gridSpan w:val="5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軒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</w:t>
            </w:r>
          </w:p>
        </w:tc>
        <w:tc>
          <w:tcPr>
            <w:tcW w:w="2498" w:type="dxa"/>
            <w:gridSpan w:val="8"/>
            <w:vMerge w:val="restart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:rsidR="00657499" w:rsidRDefault="00657499" w:rsidP="005E29CF">
            <w:pPr>
              <w:jc w:val="center"/>
              <w:rPr>
                <w:sz w:val="22"/>
              </w:rPr>
            </w:pPr>
          </w:p>
        </w:tc>
        <w:tc>
          <w:tcPr>
            <w:tcW w:w="2839" w:type="dxa"/>
            <w:gridSpan w:val="13"/>
            <w:tcBorders>
              <w:top w:val="nil"/>
            </w:tcBorders>
          </w:tcPr>
          <w:p w:rsidR="00657499" w:rsidRDefault="002127C3" w:rsidP="002127C3">
            <w:pPr>
              <w:wordWrap w:val="0"/>
              <w:ind w:leftChars="-33" w:left="-68" w:hanging="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（耐火・準耐火・その</w:t>
            </w:r>
            <w:r w:rsidR="00657499">
              <w:rPr>
                <w:rFonts w:hint="eastAsia"/>
                <w:sz w:val="22"/>
              </w:rPr>
              <w:t>他）</w:t>
            </w:r>
          </w:p>
        </w:tc>
        <w:tc>
          <w:tcPr>
            <w:tcW w:w="1281" w:type="dxa"/>
            <w:gridSpan w:val="5"/>
            <w:vMerge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2498" w:type="dxa"/>
            <w:gridSpan w:val="8"/>
            <w:vMerge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657499" w:rsidRPr="000A3C06" w:rsidRDefault="00657499" w:rsidP="005E29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屋　　　　　　根</w:t>
            </w:r>
          </w:p>
        </w:tc>
        <w:tc>
          <w:tcPr>
            <w:tcW w:w="2839" w:type="dxa"/>
            <w:gridSpan w:val="13"/>
            <w:vAlign w:val="center"/>
          </w:tcPr>
          <w:p w:rsidR="00140576" w:rsidRPr="000A3C06" w:rsidRDefault="00140576" w:rsidP="00657499">
            <w:pPr>
              <w:rPr>
                <w:sz w:val="22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内装仕上</w:t>
            </w:r>
          </w:p>
        </w:tc>
        <w:tc>
          <w:tcPr>
            <w:tcW w:w="2498" w:type="dxa"/>
            <w:gridSpan w:val="8"/>
          </w:tcPr>
          <w:p w:rsidR="00657499" w:rsidRPr="000A3C06" w:rsidRDefault="00657499" w:rsidP="00657499">
            <w:pPr>
              <w:spacing w:line="480" w:lineRule="auto"/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916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tcBorders>
              <w:bottom w:val="single" w:sz="4" w:space="0" w:color="auto"/>
            </w:tcBorders>
            <w:vAlign w:val="center"/>
          </w:tcPr>
          <w:p w:rsidR="00657499" w:rsidRPr="005E29CF" w:rsidRDefault="00657499" w:rsidP="005E29CF">
            <w:pPr>
              <w:jc w:val="center"/>
              <w:rPr>
                <w:szCs w:val="21"/>
              </w:rPr>
            </w:pPr>
            <w:r w:rsidRPr="005E29CF">
              <w:rPr>
                <w:rFonts w:hint="eastAsia"/>
                <w:szCs w:val="21"/>
              </w:rPr>
              <w:t>消防用設備等又は特殊</w:t>
            </w:r>
          </w:p>
          <w:p w:rsidR="00657499" w:rsidRPr="000A3C06" w:rsidRDefault="00657499" w:rsidP="005E29CF">
            <w:pPr>
              <w:jc w:val="center"/>
              <w:rPr>
                <w:sz w:val="22"/>
              </w:rPr>
            </w:pPr>
            <w:r w:rsidRPr="00533320">
              <w:rPr>
                <w:rFonts w:hint="eastAsia"/>
                <w:spacing w:val="9"/>
                <w:kern w:val="0"/>
                <w:szCs w:val="21"/>
                <w:fitText w:val="2100" w:id="830723072"/>
              </w:rPr>
              <w:t>消防用設備等の概</w:t>
            </w:r>
            <w:r w:rsidRPr="00533320">
              <w:rPr>
                <w:rFonts w:hint="eastAsia"/>
                <w:spacing w:val="3"/>
                <w:kern w:val="0"/>
                <w:szCs w:val="21"/>
                <w:fitText w:val="2100" w:id="830723072"/>
              </w:rPr>
              <w:t>要</w:t>
            </w:r>
          </w:p>
        </w:tc>
        <w:tc>
          <w:tcPr>
            <w:tcW w:w="6618" w:type="dxa"/>
            <w:gridSpan w:val="26"/>
          </w:tcPr>
          <w:p w:rsidR="00140576" w:rsidRDefault="00140576" w:rsidP="00140576">
            <w:pPr>
              <w:jc w:val="left"/>
              <w:rPr>
                <w:sz w:val="22"/>
              </w:rPr>
            </w:pPr>
          </w:p>
          <w:p w:rsidR="00140576" w:rsidRDefault="00140576" w:rsidP="00140576">
            <w:pPr>
              <w:jc w:val="left"/>
              <w:rPr>
                <w:sz w:val="22"/>
              </w:rPr>
            </w:pPr>
          </w:p>
          <w:p w:rsidR="00140576" w:rsidRPr="000A3C06" w:rsidRDefault="00140576" w:rsidP="00140576">
            <w:pPr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 w:val="restart"/>
            <w:tcBorders>
              <w:tl2br w:val="single" w:sz="4" w:space="0" w:color="auto"/>
            </w:tcBorders>
          </w:tcPr>
          <w:p w:rsidR="00657499" w:rsidRDefault="00657499" w:rsidP="001E3CD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種　別　</w:t>
            </w:r>
          </w:p>
          <w:p w:rsidR="00657499" w:rsidRPr="000A3C06" w:rsidRDefault="00657499" w:rsidP="001E3CDA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階　別</w:t>
            </w:r>
          </w:p>
        </w:tc>
        <w:tc>
          <w:tcPr>
            <w:tcW w:w="1562" w:type="dxa"/>
            <w:gridSpan w:val="6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</w:p>
        </w:tc>
        <w:tc>
          <w:tcPr>
            <w:tcW w:w="1419" w:type="dxa"/>
            <w:gridSpan w:val="8"/>
            <w:vMerge w:val="restart"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届出以外の</w:t>
            </w:r>
          </w:p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　　分</w:t>
            </w:r>
          </w:p>
        </w:tc>
        <w:tc>
          <w:tcPr>
            <w:tcW w:w="1423" w:type="dxa"/>
            <w:gridSpan w:val="5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797" w:type="dxa"/>
            <w:gridSpan w:val="2"/>
            <w:vMerge w:val="restart"/>
            <w:vAlign w:val="center"/>
          </w:tcPr>
          <w:p w:rsidR="00657499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有窓</w:t>
            </w:r>
          </w:p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無窓</w:t>
            </w:r>
          </w:p>
        </w:tc>
      </w:tr>
      <w:tr w:rsidR="00657499" w:rsidTr="007D5568">
        <w:trPr>
          <w:gridAfter w:val="1"/>
          <w:wAfter w:w="19" w:type="dxa"/>
          <w:trHeight w:val="258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Merge/>
            <w:tcBorders>
              <w:tl2br w:val="single" w:sz="4" w:space="0" w:color="auto"/>
            </w:tcBorders>
          </w:tcPr>
          <w:p w:rsidR="00657499" w:rsidRDefault="00657499" w:rsidP="000A3C06">
            <w:pPr>
              <w:jc w:val="right"/>
              <w:rPr>
                <w:sz w:val="22"/>
              </w:rPr>
            </w:pPr>
          </w:p>
        </w:tc>
        <w:tc>
          <w:tcPr>
            <w:tcW w:w="1562" w:type="dxa"/>
            <w:gridSpan w:val="6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9" w:type="dxa"/>
            <w:gridSpan w:val="8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23" w:type="dxa"/>
            <w:gridSpan w:val="5"/>
            <w:vMerge/>
          </w:tcPr>
          <w:p w:rsidR="00657499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収容人員</w:t>
            </w:r>
          </w:p>
        </w:tc>
        <w:tc>
          <w:tcPr>
            <w:tcW w:w="797" w:type="dxa"/>
            <w:gridSpan w:val="2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657499" w:rsidRPr="001E3CDA" w:rsidRDefault="00657499" w:rsidP="001E3CDA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657499" w:rsidRPr="000A3C06" w:rsidRDefault="00657499" w:rsidP="001E3CDA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657499" w:rsidRPr="001E3CDA" w:rsidRDefault="00657499" w:rsidP="00ED7CB6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</w:tr>
      <w:tr w:rsidR="00657499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139" w:type="dxa"/>
            <w:gridSpan w:val="4"/>
            <w:vMerge/>
            <w:tcBorders>
              <w:bottom w:val="single" w:sz="4" w:space="0" w:color="auto"/>
              <w:righ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57499" w:rsidRPr="000A3C06" w:rsidRDefault="00657499" w:rsidP="001E3CDA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:rsidR="00657499" w:rsidRPr="000A3C06" w:rsidRDefault="00657499" w:rsidP="00ED7CB6">
            <w:pPr>
              <w:jc w:val="left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960F8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861A4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Default="00140576">
            <w:r w:rsidRPr="00755477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75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3A5B0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 w:val="restart"/>
            <w:tcBorders>
              <w:left w:val="nil"/>
            </w:tcBorders>
          </w:tcPr>
          <w:p w:rsidR="00140576" w:rsidRDefault="00140576">
            <w:r w:rsidRPr="0064594E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vMerge w:val="restart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 w:val="restart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129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1838" w:type="dxa"/>
            <w:gridSpan w:val="3"/>
            <w:vMerge/>
            <w:tcBorders>
              <w:right w:val="nil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  <w:vAlign w:val="center"/>
          </w:tcPr>
          <w:p w:rsidR="00140576" w:rsidRDefault="00140576" w:rsidP="000837D5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gridSpan w:val="6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4"/>
            <w:vMerge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Merge/>
          </w:tcPr>
          <w:p w:rsidR="00140576" w:rsidRPr="000A3C06" w:rsidRDefault="00140576" w:rsidP="00A73B23">
            <w:pPr>
              <w:jc w:val="center"/>
              <w:rPr>
                <w:sz w:val="22"/>
              </w:rPr>
            </w:pPr>
          </w:p>
        </w:tc>
      </w:tr>
      <w:tr w:rsidR="00140576" w:rsidRPr="000A3C06" w:rsidTr="007D5568">
        <w:trPr>
          <w:gridAfter w:val="1"/>
          <w:wAfter w:w="19" w:type="dxa"/>
          <w:trHeight w:val="730"/>
        </w:trPr>
        <w:tc>
          <w:tcPr>
            <w:tcW w:w="529" w:type="dxa"/>
            <w:vMerge/>
          </w:tcPr>
          <w:p w:rsidR="00140576" w:rsidRPr="000A3C06" w:rsidRDefault="00140576" w:rsidP="00A73B23">
            <w:pPr>
              <w:jc w:val="left"/>
              <w:rPr>
                <w:sz w:val="22"/>
              </w:rPr>
            </w:pPr>
          </w:p>
        </w:tc>
        <w:tc>
          <w:tcPr>
            <w:tcW w:w="2405" w:type="dxa"/>
            <w:gridSpan w:val="5"/>
            <w:vAlign w:val="center"/>
          </w:tcPr>
          <w:p w:rsidR="00140576" w:rsidRPr="000A3C06" w:rsidRDefault="00140576" w:rsidP="00083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　　　計</w:t>
            </w:r>
          </w:p>
        </w:tc>
        <w:tc>
          <w:tcPr>
            <w:tcW w:w="1275" w:type="dxa"/>
            <w:gridSpan w:val="4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7" w:type="dxa"/>
            <w:gridSpan w:val="2"/>
            <w:tcBorders>
              <w:left w:val="nil"/>
            </w:tcBorders>
          </w:tcPr>
          <w:p w:rsidR="00140576" w:rsidRPr="001E3CDA" w:rsidRDefault="00140576" w:rsidP="00A73B23">
            <w:pPr>
              <w:jc w:val="righ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6" w:type="dxa"/>
            <w:gridSpan w:val="6"/>
            <w:tcBorders>
              <w:right w:val="nil"/>
            </w:tcBorders>
            <w:vAlign w:val="center"/>
          </w:tcPr>
          <w:p w:rsidR="00140576" w:rsidRPr="000A3C06" w:rsidRDefault="00140576" w:rsidP="006528B2">
            <w:pPr>
              <w:jc w:val="right"/>
              <w:rPr>
                <w:sz w:val="22"/>
              </w:rPr>
            </w:pPr>
          </w:p>
        </w:tc>
        <w:tc>
          <w:tcPr>
            <w:tcW w:w="283" w:type="dxa"/>
            <w:gridSpan w:val="2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139" w:type="dxa"/>
            <w:gridSpan w:val="4"/>
            <w:tcBorders>
              <w:right w:val="nil"/>
            </w:tcBorders>
          </w:tcPr>
          <w:p w:rsidR="00140576" w:rsidRDefault="00140576"/>
        </w:tc>
        <w:tc>
          <w:tcPr>
            <w:tcW w:w="284" w:type="dxa"/>
            <w:tcBorders>
              <w:left w:val="nil"/>
            </w:tcBorders>
          </w:tcPr>
          <w:p w:rsidR="00140576" w:rsidRPr="001E3CDA" w:rsidRDefault="00140576" w:rsidP="00A73B23">
            <w:pPr>
              <w:jc w:val="left"/>
              <w:rPr>
                <w:sz w:val="16"/>
                <w:szCs w:val="16"/>
              </w:rPr>
            </w:pPr>
            <w:r w:rsidRPr="001E3CDA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  <w:tc>
          <w:tcPr>
            <w:tcW w:w="797" w:type="dxa"/>
            <w:gridSpan w:val="2"/>
            <w:vAlign w:val="center"/>
          </w:tcPr>
          <w:p w:rsidR="00140576" w:rsidRPr="000A3C06" w:rsidRDefault="00140576" w:rsidP="006528B2">
            <w:pPr>
              <w:jc w:val="center"/>
              <w:rPr>
                <w:sz w:val="22"/>
              </w:rPr>
            </w:pPr>
          </w:p>
        </w:tc>
      </w:tr>
    </w:tbl>
    <w:p w:rsidR="005E29CF" w:rsidRDefault="005E29CF" w:rsidP="005E29CF">
      <w:pPr>
        <w:snapToGrid w:val="0"/>
        <w:spacing w:line="120" w:lineRule="auto"/>
        <w:jc w:val="left"/>
        <w:rPr>
          <w:sz w:val="22"/>
        </w:rPr>
      </w:pPr>
    </w:p>
    <w:p w:rsidR="00ED7CB6" w:rsidRPr="002127C3" w:rsidRDefault="000837D5" w:rsidP="00ED7CB6">
      <w:pPr>
        <w:jc w:val="left"/>
      </w:pPr>
      <w:r w:rsidRPr="002127C3">
        <w:rPr>
          <w:rFonts w:hint="eastAsia"/>
        </w:rPr>
        <w:t>備考</w:t>
      </w:r>
    </w:p>
    <w:p w:rsidR="000837D5" w:rsidRPr="002127C3" w:rsidRDefault="002127C3" w:rsidP="006528B2">
      <w:pPr>
        <w:spacing w:line="276" w:lineRule="auto"/>
        <w:jc w:val="left"/>
      </w:pPr>
      <w:r>
        <w:rPr>
          <w:rFonts w:hint="eastAsia"/>
        </w:rPr>
        <w:t xml:space="preserve">　１　この用紙の大きさは、日本産業</w:t>
      </w:r>
      <w:r w:rsidR="000837D5" w:rsidRPr="002127C3">
        <w:rPr>
          <w:rFonts w:hint="eastAsia"/>
        </w:rPr>
        <w:t>規格Ａ４とする。</w:t>
      </w:r>
    </w:p>
    <w:p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２　※印の欄は、記入しないこと。</w:t>
      </w:r>
    </w:p>
    <w:p w:rsidR="000837D5" w:rsidRPr="002127C3" w:rsidRDefault="000837D5" w:rsidP="006528B2">
      <w:pPr>
        <w:spacing w:line="276" w:lineRule="auto"/>
        <w:jc w:val="left"/>
      </w:pPr>
      <w:r w:rsidRPr="002127C3">
        <w:rPr>
          <w:rFonts w:hint="eastAsia"/>
        </w:rPr>
        <w:t xml:space="preserve">　３　棟別概要は必ず記載し、同一敷地内に２以上の棟がある場合には棟ごとに記載する</w:t>
      </w:r>
      <w:r w:rsidRPr="002127C3">
        <w:rPr>
          <w:rFonts w:hint="eastAsia"/>
        </w:rPr>
        <w:lastRenderedPageBreak/>
        <w:t>こと</w:t>
      </w:r>
      <w:r w:rsidR="005E29CF" w:rsidRPr="002127C3">
        <w:rPr>
          <w:rFonts w:hint="eastAsia"/>
        </w:rPr>
        <w:t>。</w:t>
      </w:r>
    </w:p>
    <w:p w:rsidR="00052C6D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４　建築物の</w:t>
      </w:r>
      <w:r w:rsidR="00052C6D" w:rsidRPr="002127C3">
        <w:rPr>
          <w:rFonts w:hint="eastAsia"/>
        </w:rPr>
        <w:t>案内図、</w:t>
      </w:r>
      <w:r w:rsidRPr="002127C3">
        <w:rPr>
          <w:rFonts w:hint="eastAsia"/>
        </w:rPr>
        <w:t>配置図、各階平面図、立面図、断面図、消防用設備等又は特殊消防用設</w:t>
      </w:r>
    </w:p>
    <w:p w:rsidR="005E29CF" w:rsidRPr="002127C3" w:rsidRDefault="005E29CF" w:rsidP="00052C6D">
      <w:pPr>
        <w:spacing w:line="276" w:lineRule="auto"/>
        <w:ind w:firstLineChars="200" w:firstLine="420"/>
        <w:jc w:val="left"/>
      </w:pPr>
      <w:r w:rsidRPr="002127C3">
        <w:rPr>
          <w:rFonts w:hint="eastAsia"/>
        </w:rPr>
        <w:t>備等の関係図（消火、警報及び避難設備の配置図を含む。）及び室内仕上表を添付すること。</w:t>
      </w:r>
    </w:p>
    <w:p w:rsidR="005E29CF" w:rsidRPr="002127C3" w:rsidRDefault="005E29CF" w:rsidP="006528B2">
      <w:pPr>
        <w:spacing w:line="276" w:lineRule="auto"/>
        <w:jc w:val="left"/>
      </w:pPr>
      <w:r w:rsidRPr="002127C3">
        <w:rPr>
          <w:rFonts w:hint="eastAsia"/>
        </w:rPr>
        <w:t xml:space="preserve">　５　法人にあっては、その名称、代表者氏名及び主たる事務所の所在地を記入すること。</w:t>
      </w:r>
    </w:p>
    <w:sectPr w:rsidR="005E29CF" w:rsidRPr="002127C3" w:rsidSect="007D556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3D" w:rsidRDefault="00AF383D" w:rsidP="00BB4A37">
      <w:r>
        <w:separator/>
      </w:r>
    </w:p>
  </w:endnote>
  <w:endnote w:type="continuationSeparator" w:id="0">
    <w:p w:rsidR="00AF383D" w:rsidRDefault="00AF383D" w:rsidP="00BB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3D" w:rsidRDefault="00AF383D" w:rsidP="00BB4A37">
      <w:r>
        <w:separator/>
      </w:r>
    </w:p>
  </w:footnote>
  <w:footnote w:type="continuationSeparator" w:id="0">
    <w:p w:rsidR="00AF383D" w:rsidRDefault="00AF383D" w:rsidP="00BB4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B6"/>
    <w:rsid w:val="00001FFF"/>
    <w:rsid w:val="0000270B"/>
    <w:rsid w:val="000033E6"/>
    <w:rsid w:val="00003BBB"/>
    <w:rsid w:val="00003BE3"/>
    <w:rsid w:val="000041F9"/>
    <w:rsid w:val="000053D9"/>
    <w:rsid w:val="000065E3"/>
    <w:rsid w:val="00006C68"/>
    <w:rsid w:val="00006E0D"/>
    <w:rsid w:val="00007616"/>
    <w:rsid w:val="00010DB1"/>
    <w:rsid w:val="00011026"/>
    <w:rsid w:val="000177A8"/>
    <w:rsid w:val="00020B02"/>
    <w:rsid w:val="000215ED"/>
    <w:rsid w:val="00021797"/>
    <w:rsid w:val="00021911"/>
    <w:rsid w:val="00022F5F"/>
    <w:rsid w:val="00023D3D"/>
    <w:rsid w:val="00023E25"/>
    <w:rsid w:val="00024730"/>
    <w:rsid w:val="000261D8"/>
    <w:rsid w:val="00027A53"/>
    <w:rsid w:val="00030F5B"/>
    <w:rsid w:val="0003388E"/>
    <w:rsid w:val="00034938"/>
    <w:rsid w:val="00036F58"/>
    <w:rsid w:val="00040056"/>
    <w:rsid w:val="00041C60"/>
    <w:rsid w:val="00042FBE"/>
    <w:rsid w:val="000454D7"/>
    <w:rsid w:val="000478AF"/>
    <w:rsid w:val="000512DB"/>
    <w:rsid w:val="0005208F"/>
    <w:rsid w:val="000527EA"/>
    <w:rsid w:val="00052C6D"/>
    <w:rsid w:val="000536AC"/>
    <w:rsid w:val="0005507D"/>
    <w:rsid w:val="00056C4B"/>
    <w:rsid w:val="00056D88"/>
    <w:rsid w:val="000575A8"/>
    <w:rsid w:val="0006050D"/>
    <w:rsid w:val="000606FA"/>
    <w:rsid w:val="000626C3"/>
    <w:rsid w:val="0006398B"/>
    <w:rsid w:val="000659F9"/>
    <w:rsid w:val="0006638D"/>
    <w:rsid w:val="00066C6C"/>
    <w:rsid w:val="000671E6"/>
    <w:rsid w:val="00067C63"/>
    <w:rsid w:val="00070D24"/>
    <w:rsid w:val="00070FD1"/>
    <w:rsid w:val="00072306"/>
    <w:rsid w:val="000738E0"/>
    <w:rsid w:val="00073EFD"/>
    <w:rsid w:val="0007401E"/>
    <w:rsid w:val="000746DC"/>
    <w:rsid w:val="0007543B"/>
    <w:rsid w:val="00077DCD"/>
    <w:rsid w:val="0008091E"/>
    <w:rsid w:val="00080BA9"/>
    <w:rsid w:val="000813CB"/>
    <w:rsid w:val="00081B38"/>
    <w:rsid w:val="0008236C"/>
    <w:rsid w:val="00082FB1"/>
    <w:rsid w:val="000837D5"/>
    <w:rsid w:val="00083AD3"/>
    <w:rsid w:val="000846C2"/>
    <w:rsid w:val="00085273"/>
    <w:rsid w:val="00085A66"/>
    <w:rsid w:val="0009197D"/>
    <w:rsid w:val="00092132"/>
    <w:rsid w:val="00092F16"/>
    <w:rsid w:val="00093D61"/>
    <w:rsid w:val="00094832"/>
    <w:rsid w:val="00094C2E"/>
    <w:rsid w:val="000953AB"/>
    <w:rsid w:val="0009776D"/>
    <w:rsid w:val="000A088D"/>
    <w:rsid w:val="000A1ABE"/>
    <w:rsid w:val="000A39DD"/>
    <w:rsid w:val="000A3C06"/>
    <w:rsid w:val="000A41F0"/>
    <w:rsid w:val="000A6058"/>
    <w:rsid w:val="000B19D0"/>
    <w:rsid w:val="000B2C40"/>
    <w:rsid w:val="000B339D"/>
    <w:rsid w:val="000B3A7B"/>
    <w:rsid w:val="000B3C3B"/>
    <w:rsid w:val="000B4245"/>
    <w:rsid w:val="000B4FCF"/>
    <w:rsid w:val="000B65B5"/>
    <w:rsid w:val="000B6A48"/>
    <w:rsid w:val="000B7018"/>
    <w:rsid w:val="000B709E"/>
    <w:rsid w:val="000B7A8C"/>
    <w:rsid w:val="000C1571"/>
    <w:rsid w:val="000C3214"/>
    <w:rsid w:val="000C39FA"/>
    <w:rsid w:val="000C5C4B"/>
    <w:rsid w:val="000C6FFF"/>
    <w:rsid w:val="000C7B12"/>
    <w:rsid w:val="000D22BF"/>
    <w:rsid w:val="000D24CE"/>
    <w:rsid w:val="000D311F"/>
    <w:rsid w:val="000D3A3D"/>
    <w:rsid w:val="000D629B"/>
    <w:rsid w:val="000D6E8B"/>
    <w:rsid w:val="000D7160"/>
    <w:rsid w:val="000E0452"/>
    <w:rsid w:val="000E13B4"/>
    <w:rsid w:val="000E143E"/>
    <w:rsid w:val="000E2338"/>
    <w:rsid w:val="000E48A5"/>
    <w:rsid w:val="000E4AA1"/>
    <w:rsid w:val="000E7EF6"/>
    <w:rsid w:val="000F0EFB"/>
    <w:rsid w:val="000F247F"/>
    <w:rsid w:val="000F327D"/>
    <w:rsid w:val="000F36DD"/>
    <w:rsid w:val="000F69E7"/>
    <w:rsid w:val="000F7399"/>
    <w:rsid w:val="001016F5"/>
    <w:rsid w:val="00101CF9"/>
    <w:rsid w:val="00103EA5"/>
    <w:rsid w:val="00104B13"/>
    <w:rsid w:val="00106C1E"/>
    <w:rsid w:val="00107010"/>
    <w:rsid w:val="0011234A"/>
    <w:rsid w:val="001125F0"/>
    <w:rsid w:val="001129D3"/>
    <w:rsid w:val="00112C04"/>
    <w:rsid w:val="001166DB"/>
    <w:rsid w:val="00116E53"/>
    <w:rsid w:val="00117794"/>
    <w:rsid w:val="00117D94"/>
    <w:rsid w:val="00117DC9"/>
    <w:rsid w:val="00120229"/>
    <w:rsid w:val="00121D1B"/>
    <w:rsid w:val="00122805"/>
    <w:rsid w:val="00123CD7"/>
    <w:rsid w:val="00123DD6"/>
    <w:rsid w:val="00124442"/>
    <w:rsid w:val="00126233"/>
    <w:rsid w:val="0012635E"/>
    <w:rsid w:val="00127604"/>
    <w:rsid w:val="00127B14"/>
    <w:rsid w:val="00130660"/>
    <w:rsid w:val="0013137F"/>
    <w:rsid w:val="001329A2"/>
    <w:rsid w:val="0013666E"/>
    <w:rsid w:val="00137376"/>
    <w:rsid w:val="00137E73"/>
    <w:rsid w:val="001402E2"/>
    <w:rsid w:val="00140576"/>
    <w:rsid w:val="001409C9"/>
    <w:rsid w:val="00140BB8"/>
    <w:rsid w:val="001445C0"/>
    <w:rsid w:val="00144C4E"/>
    <w:rsid w:val="00147123"/>
    <w:rsid w:val="0014784B"/>
    <w:rsid w:val="00150612"/>
    <w:rsid w:val="00151082"/>
    <w:rsid w:val="00155468"/>
    <w:rsid w:val="00155BCB"/>
    <w:rsid w:val="00156CDE"/>
    <w:rsid w:val="00157FBB"/>
    <w:rsid w:val="00163367"/>
    <w:rsid w:val="00164334"/>
    <w:rsid w:val="00164C8F"/>
    <w:rsid w:val="0017045C"/>
    <w:rsid w:val="00170E46"/>
    <w:rsid w:val="00171E4D"/>
    <w:rsid w:val="001745A0"/>
    <w:rsid w:val="001761D8"/>
    <w:rsid w:val="0017620A"/>
    <w:rsid w:val="00176A25"/>
    <w:rsid w:val="001770C4"/>
    <w:rsid w:val="00177E9C"/>
    <w:rsid w:val="0018161B"/>
    <w:rsid w:val="00181D15"/>
    <w:rsid w:val="00182843"/>
    <w:rsid w:val="00183FCF"/>
    <w:rsid w:val="00184362"/>
    <w:rsid w:val="00184B3B"/>
    <w:rsid w:val="00184FE3"/>
    <w:rsid w:val="00185403"/>
    <w:rsid w:val="00185CA1"/>
    <w:rsid w:val="001861BD"/>
    <w:rsid w:val="00186222"/>
    <w:rsid w:val="001862BC"/>
    <w:rsid w:val="00186E45"/>
    <w:rsid w:val="001879C1"/>
    <w:rsid w:val="00187BFE"/>
    <w:rsid w:val="00192C89"/>
    <w:rsid w:val="001935AA"/>
    <w:rsid w:val="00193D72"/>
    <w:rsid w:val="001945C2"/>
    <w:rsid w:val="001959ED"/>
    <w:rsid w:val="00196207"/>
    <w:rsid w:val="00197740"/>
    <w:rsid w:val="00197752"/>
    <w:rsid w:val="00197BD5"/>
    <w:rsid w:val="001A049E"/>
    <w:rsid w:val="001A0860"/>
    <w:rsid w:val="001A45D5"/>
    <w:rsid w:val="001A637D"/>
    <w:rsid w:val="001A6434"/>
    <w:rsid w:val="001B04E7"/>
    <w:rsid w:val="001B0C5C"/>
    <w:rsid w:val="001B0CD8"/>
    <w:rsid w:val="001B139B"/>
    <w:rsid w:val="001B3F04"/>
    <w:rsid w:val="001B4834"/>
    <w:rsid w:val="001B661A"/>
    <w:rsid w:val="001B6E44"/>
    <w:rsid w:val="001B6E6C"/>
    <w:rsid w:val="001C11F4"/>
    <w:rsid w:val="001C1461"/>
    <w:rsid w:val="001C1939"/>
    <w:rsid w:val="001C29A7"/>
    <w:rsid w:val="001C32D4"/>
    <w:rsid w:val="001C34DA"/>
    <w:rsid w:val="001C4536"/>
    <w:rsid w:val="001C577C"/>
    <w:rsid w:val="001D05E7"/>
    <w:rsid w:val="001D17CF"/>
    <w:rsid w:val="001D2588"/>
    <w:rsid w:val="001D4DE0"/>
    <w:rsid w:val="001D5078"/>
    <w:rsid w:val="001D5ADC"/>
    <w:rsid w:val="001D5C30"/>
    <w:rsid w:val="001D7E32"/>
    <w:rsid w:val="001E0331"/>
    <w:rsid w:val="001E0FDC"/>
    <w:rsid w:val="001E1559"/>
    <w:rsid w:val="001E3CDA"/>
    <w:rsid w:val="001E53E5"/>
    <w:rsid w:val="001E5711"/>
    <w:rsid w:val="001E735C"/>
    <w:rsid w:val="001E7375"/>
    <w:rsid w:val="001E7424"/>
    <w:rsid w:val="001E7F5E"/>
    <w:rsid w:val="001F14CB"/>
    <w:rsid w:val="001F3D7A"/>
    <w:rsid w:val="001F764A"/>
    <w:rsid w:val="002001CF"/>
    <w:rsid w:val="00201802"/>
    <w:rsid w:val="002026F0"/>
    <w:rsid w:val="002039B9"/>
    <w:rsid w:val="00204D0A"/>
    <w:rsid w:val="002051FA"/>
    <w:rsid w:val="00205336"/>
    <w:rsid w:val="00205418"/>
    <w:rsid w:val="002054A1"/>
    <w:rsid w:val="002057DB"/>
    <w:rsid w:val="00205DEB"/>
    <w:rsid w:val="002072E1"/>
    <w:rsid w:val="00210194"/>
    <w:rsid w:val="00210A93"/>
    <w:rsid w:val="002127C3"/>
    <w:rsid w:val="00212E89"/>
    <w:rsid w:val="002138D8"/>
    <w:rsid w:val="00215378"/>
    <w:rsid w:val="00215B3E"/>
    <w:rsid w:val="00216756"/>
    <w:rsid w:val="00216845"/>
    <w:rsid w:val="00220894"/>
    <w:rsid w:val="00220AB2"/>
    <w:rsid w:val="00220E98"/>
    <w:rsid w:val="00221099"/>
    <w:rsid w:val="00221B97"/>
    <w:rsid w:val="002224CF"/>
    <w:rsid w:val="0022283A"/>
    <w:rsid w:val="00222D84"/>
    <w:rsid w:val="00223416"/>
    <w:rsid w:val="00223C1D"/>
    <w:rsid w:val="002256B0"/>
    <w:rsid w:val="00226209"/>
    <w:rsid w:val="002266AC"/>
    <w:rsid w:val="0022707B"/>
    <w:rsid w:val="00227936"/>
    <w:rsid w:val="00231067"/>
    <w:rsid w:val="002313F4"/>
    <w:rsid w:val="00231AD9"/>
    <w:rsid w:val="00231ECC"/>
    <w:rsid w:val="002326A2"/>
    <w:rsid w:val="00232759"/>
    <w:rsid w:val="002332D9"/>
    <w:rsid w:val="00233AF4"/>
    <w:rsid w:val="00233EE6"/>
    <w:rsid w:val="00236F60"/>
    <w:rsid w:val="00237869"/>
    <w:rsid w:val="00237E57"/>
    <w:rsid w:val="0024413E"/>
    <w:rsid w:val="00244D70"/>
    <w:rsid w:val="00251185"/>
    <w:rsid w:val="0025300F"/>
    <w:rsid w:val="00254F17"/>
    <w:rsid w:val="0025566E"/>
    <w:rsid w:val="00256197"/>
    <w:rsid w:val="00256700"/>
    <w:rsid w:val="002573BF"/>
    <w:rsid w:val="00260967"/>
    <w:rsid w:val="00260C7A"/>
    <w:rsid w:val="00260DBD"/>
    <w:rsid w:val="002618B9"/>
    <w:rsid w:val="002635BC"/>
    <w:rsid w:val="00264DDC"/>
    <w:rsid w:val="0026500E"/>
    <w:rsid w:val="00265824"/>
    <w:rsid w:val="0027053B"/>
    <w:rsid w:val="0027371C"/>
    <w:rsid w:val="00273AF5"/>
    <w:rsid w:val="00273B81"/>
    <w:rsid w:val="00273B8B"/>
    <w:rsid w:val="00273F96"/>
    <w:rsid w:val="00275313"/>
    <w:rsid w:val="0027558D"/>
    <w:rsid w:val="00275BF6"/>
    <w:rsid w:val="00277A27"/>
    <w:rsid w:val="00281D0F"/>
    <w:rsid w:val="00281E03"/>
    <w:rsid w:val="00282DA0"/>
    <w:rsid w:val="00286DC9"/>
    <w:rsid w:val="00287F6B"/>
    <w:rsid w:val="00290CE7"/>
    <w:rsid w:val="00290CFB"/>
    <w:rsid w:val="00292295"/>
    <w:rsid w:val="002938DB"/>
    <w:rsid w:val="00293905"/>
    <w:rsid w:val="00295B02"/>
    <w:rsid w:val="00295C96"/>
    <w:rsid w:val="00296BD0"/>
    <w:rsid w:val="002A13FA"/>
    <w:rsid w:val="002A17E3"/>
    <w:rsid w:val="002A1ADC"/>
    <w:rsid w:val="002A24A7"/>
    <w:rsid w:val="002A413B"/>
    <w:rsid w:val="002A546F"/>
    <w:rsid w:val="002A5AD9"/>
    <w:rsid w:val="002A75FF"/>
    <w:rsid w:val="002B1FAD"/>
    <w:rsid w:val="002B22B3"/>
    <w:rsid w:val="002B2B7C"/>
    <w:rsid w:val="002B306A"/>
    <w:rsid w:val="002B7461"/>
    <w:rsid w:val="002B7EBA"/>
    <w:rsid w:val="002C08F2"/>
    <w:rsid w:val="002C0A80"/>
    <w:rsid w:val="002C1173"/>
    <w:rsid w:val="002C1266"/>
    <w:rsid w:val="002C175E"/>
    <w:rsid w:val="002C1D26"/>
    <w:rsid w:val="002C3AEB"/>
    <w:rsid w:val="002C5430"/>
    <w:rsid w:val="002C585A"/>
    <w:rsid w:val="002C5FD7"/>
    <w:rsid w:val="002C6313"/>
    <w:rsid w:val="002C6B07"/>
    <w:rsid w:val="002C77F8"/>
    <w:rsid w:val="002D00C4"/>
    <w:rsid w:val="002D2C72"/>
    <w:rsid w:val="002D6CA8"/>
    <w:rsid w:val="002E05E6"/>
    <w:rsid w:val="002E1294"/>
    <w:rsid w:val="002E164C"/>
    <w:rsid w:val="002E25B9"/>
    <w:rsid w:val="002E6ECD"/>
    <w:rsid w:val="002E7D94"/>
    <w:rsid w:val="002E7FF7"/>
    <w:rsid w:val="002F0616"/>
    <w:rsid w:val="002F1CD3"/>
    <w:rsid w:val="002F30F8"/>
    <w:rsid w:val="002F3C7D"/>
    <w:rsid w:val="002F3CFB"/>
    <w:rsid w:val="002F4D42"/>
    <w:rsid w:val="002F58AD"/>
    <w:rsid w:val="002F77F4"/>
    <w:rsid w:val="003020E1"/>
    <w:rsid w:val="00303D24"/>
    <w:rsid w:val="00303E99"/>
    <w:rsid w:val="00304189"/>
    <w:rsid w:val="0030448B"/>
    <w:rsid w:val="00304A50"/>
    <w:rsid w:val="00304C02"/>
    <w:rsid w:val="00304D46"/>
    <w:rsid w:val="00305B51"/>
    <w:rsid w:val="00312935"/>
    <w:rsid w:val="00312F82"/>
    <w:rsid w:val="00314BB9"/>
    <w:rsid w:val="00314CAF"/>
    <w:rsid w:val="003153C7"/>
    <w:rsid w:val="00315C71"/>
    <w:rsid w:val="00315C88"/>
    <w:rsid w:val="00315E47"/>
    <w:rsid w:val="003161AA"/>
    <w:rsid w:val="00317F65"/>
    <w:rsid w:val="003209D7"/>
    <w:rsid w:val="00320C12"/>
    <w:rsid w:val="003221C3"/>
    <w:rsid w:val="0032225E"/>
    <w:rsid w:val="003267E5"/>
    <w:rsid w:val="00327EF8"/>
    <w:rsid w:val="0033013E"/>
    <w:rsid w:val="00330801"/>
    <w:rsid w:val="00331A45"/>
    <w:rsid w:val="00332AA6"/>
    <w:rsid w:val="00333497"/>
    <w:rsid w:val="00333CE6"/>
    <w:rsid w:val="00334AB0"/>
    <w:rsid w:val="00335DE7"/>
    <w:rsid w:val="003379AF"/>
    <w:rsid w:val="00340478"/>
    <w:rsid w:val="00341901"/>
    <w:rsid w:val="00342A5F"/>
    <w:rsid w:val="00342AF6"/>
    <w:rsid w:val="00342B99"/>
    <w:rsid w:val="00343849"/>
    <w:rsid w:val="00343BF6"/>
    <w:rsid w:val="0034580D"/>
    <w:rsid w:val="00345ECB"/>
    <w:rsid w:val="00351351"/>
    <w:rsid w:val="003514DD"/>
    <w:rsid w:val="00352877"/>
    <w:rsid w:val="00353744"/>
    <w:rsid w:val="00356214"/>
    <w:rsid w:val="00361BE9"/>
    <w:rsid w:val="00362784"/>
    <w:rsid w:val="00363015"/>
    <w:rsid w:val="0036312C"/>
    <w:rsid w:val="00363BF6"/>
    <w:rsid w:val="00363C2C"/>
    <w:rsid w:val="0036515A"/>
    <w:rsid w:val="00367115"/>
    <w:rsid w:val="00367C0C"/>
    <w:rsid w:val="0037027D"/>
    <w:rsid w:val="003707E7"/>
    <w:rsid w:val="00371BC7"/>
    <w:rsid w:val="0037647F"/>
    <w:rsid w:val="00376F1F"/>
    <w:rsid w:val="0038144E"/>
    <w:rsid w:val="00381861"/>
    <w:rsid w:val="0038228A"/>
    <w:rsid w:val="00383A23"/>
    <w:rsid w:val="00385972"/>
    <w:rsid w:val="00385A8B"/>
    <w:rsid w:val="0038702D"/>
    <w:rsid w:val="00387734"/>
    <w:rsid w:val="00391366"/>
    <w:rsid w:val="00394771"/>
    <w:rsid w:val="00394E43"/>
    <w:rsid w:val="0039533F"/>
    <w:rsid w:val="003958C7"/>
    <w:rsid w:val="003975AF"/>
    <w:rsid w:val="003A0D09"/>
    <w:rsid w:val="003A33DB"/>
    <w:rsid w:val="003A4EAC"/>
    <w:rsid w:val="003A61DF"/>
    <w:rsid w:val="003A6AA4"/>
    <w:rsid w:val="003A6D91"/>
    <w:rsid w:val="003B29FB"/>
    <w:rsid w:val="003B40D5"/>
    <w:rsid w:val="003B41E7"/>
    <w:rsid w:val="003B628B"/>
    <w:rsid w:val="003B71C9"/>
    <w:rsid w:val="003B7745"/>
    <w:rsid w:val="003B7E40"/>
    <w:rsid w:val="003C0029"/>
    <w:rsid w:val="003C03B3"/>
    <w:rsid w:val="003C0820"/>
    <w:rsid w:val="003C1647"/>
    <w:rsid w:val="003C3A8A"/>
    <w:rsid w:val="003C4542"/>
    <w:rsid w:val="003C49E9"/>
    <w:rsid w:val="003C4B77"/>
    <w:rsid w:val="003C63AF"/>
    <w:rsid w:val="003C6FA3"/>
    <w:rsid w:val="003C7D8C"/>
    <w:rsid w:val="003D0196"/>
    <w:rsid w:val="003D05B2"/>
    <w:rsid w:val="003D0867"/>
    <w:rsid w:val="003D246F"/>
    <w:rsid w:val="003D2945"/>
    <w:rsid w:val="003D4C43"/>
    <w:rsid w:val="003D5354"/>
    <w:rsid w:val="003D53E4"/>
    <w:rsid w:val="003E0C36"/>
    <w:rsid w:val="003E2A88"/>
    <w:rsid w:val="003E3A9E"/>
    <w:rsid w:val="003E3ABE"/>
    <w:rsid w:val="003E4A9D"/>
    <w:rsid w:val="003E67E4"/>
    <w:rsid w:val="003F0A6E"/>
    <w:rsid w:val="003F0CC7"/>
    <w:rsid w:val="003F203A"/>
    <w:rsid w:val="003F22B2"/>
    <w:rsid w:val="003F3601"/>
    <w:rsid w:val="003F527B"/>
    <w:rsid w:val="003F54A8"/>
    <w:rsid w:val="003F70D4"/>
    <w:rsid w:val="003F70E8"/>
    <w:rsid w:val="0040056F"/>
    <w:rsid w:val="00403042"/>
    <w:rsid w:val="0040351F"/>
    <w:rsid w:val="0040354A"/>
    <w:rsid w:val="004055D4"/>
    <w:rsid w:val="0040687B"/>
    <w:rsid w:val="00411347"/>
    <w:rsid w:val="00411751"/>
    <w:rsid w:val="00411A01"/>
    <w:rsid w:val="0041232F"/>
    <w:rsid w:val="0041297E"/>
    <w:rsid w:val="0041335B"/>
    <w:rsid w:val="00413DE3"/>
    <w:rsid w:val="004147C6"/>
    <w:rsid w:val="00415682"/>
    <w:rsid w:val="00417E24"/>
    <w:rsid w:val="00420F82"/>
    <w:rsid w:val="004236F5"/>
    <w:rsid w:val="004241E2"/>
    <w:rsid w:val="00424407"/>
    <w:rsid w:val="00424868"/>
    <w:rsid w:val="00424BE3"/>
    <w:rsid w:val="00426C38"/>
    <w:rsid w:val="00426F71"/>
    <w:rsid w:val="00431D0D"/>
    <w:rsid w:val="0043322C"/>
    <w:rsid w:val="0043610F"/>
    <w:rsid w:val="00440452"/>
    <w:rsid w:val="00440C16"/>
    <w:rsid w:val="00443F74"/>
    <w:rsid w:val="00444F56"/>
    <w:rsid w:val="00445C51"/>
    <w:rsid w:val="004473F1"/>
    <w:rsid w:val="0044759C"/>
    <w:rsid w:val="00451264"/>
    <w:rsid w:val="00451833"/>
    <w:rsid w:val="00451884"/>
    <w:rsid w:val="00451908"/>
    <w:rsid w:val="004521EB"/>
    <w:rsid w:val="00453A99"/>
    <w:rsid w:val="0045476A"/>
    <w:rsid w:val="00455052"/>
    <w:rsid w:val="00455902"/>
    <w:rsid w:val="00455D3B"/>
    <w:rsid w:val="00455DB9"/>
    <w:rsid w:val="00456550"/>
    <w:rsid w:val="0045672B"/>
    <w:rsid w:val="004570F3"/>
    <w:rsid w:val="00457753"/>
    <w:rsid w:val="00457F0C"/>
    <w:rsid w:val="00462178"/>
    <w:rsid w:val="004623DC"/>
    <w:rsid w:val="00463A59"/>
    <w:rsid w:val="004648BD"/>
    <w:rsid w:val="00465D52"/>
    <w:rsid w:val="004669B6"/>
    <w:rsid w:val="004670DB"/>
    <w:rsid w:val="0046758E"/>
    <w:rsid w:val="00467DC4"/>
    <w:rsid w:val="00470365"/>
    <w:rsid w:val="00470D00"/>
    <w:rsid w:val="00471BCA"/>
    <w:rsid w:val="00471C80"/>
    <w:rsid w:val="00471CB0"/>
    <w:rsid w:val="00472058"/>
    <w:rsid w:val="00474E1E"/>
    <w:rsid w:val="0047669D"/>
    <w:rsid w:val="004775AA"/>
    <w:rsid w:val="00483887"/>
    <w:rsid w:val="00483D9F"/>
    <w:rsid w:val="00484635"/>
    <w:rsid w:val="00484805"/>
    <w:rsid w:val="0048500A"/>
    <w:rsid w:val="00487205"/>
    <w:rsid w:val="00494904"/>
    <w:rsid w:val="00494BBD"/>
    <w:rsid w:val="00495168"/>
    <w:rsid w:val="00496768"/>
    <w:rsid w:val="004A01D4"/>
    <w:rsid w:val="004A083E"/>
    <w:rsid w:val="004A3B88"/>
    <w:rsid w:val="004A3DAA"/>
    <w:rsid w:val="004A55AE"/>
    <w:rsid w:val="004A5625"/>
    <w:rsid w:val="004A6B08"/>
    <w:rsid w:val="004B1D83"/>
    <w:rsid w:val="004B228F"/>
    <w:rsid w:val="004B2B37"/>
    <w:rsid w:val="004B3465"/>
    <w:rsid w:val="004B628B"/>
    <w:rsid w:val="004C00E9"/>
    <w:rsid w:val="004C1287"/>
    <w:rsid w:val="004C13C5"/>
    <w:rsid w:val="004C27D0"/>
    <w:rsid w:val="004C2C61"/>
    <w:rsid w:val="004C306D"/>
    <w:rsid w:val="004C3344"/>
    <w:rsid w:val="004C34E7"/>
    <w:rsid w:val="004C5149"/>
    <w:rsid w:val="004C537A"/>
    <w:rsid w:val="004C74E0"/>
    <w:rsid w:val="004C775A"/>
    <w:rsid w:val="004D0059"/>
    <w:rsid w:val="004D0770"/>
    <w:rsid w:val="004D0A6D"/>
    <w:rsid w:val="004D0AEE"/>
    <w:rsid w:val="004D113C"/>
    <w:rsid w:val="004D27C5"/>
    <w:rsid w:val="004D2B80"/>
    <w:rsid w:val="004D35B5"/>
    <w:rsid w:val="004D36A1"/>
    <w:rsid w:val="004D43BB"/>
    <w:rsid w:val="004D5023"/>
    <w:rsid w:val="004D543A"/>
    <w:rsid w:val="004D5E93"/>
    <w:rsid w:val="004D5FBD"/>
    <w:rsid w:val="004D6F0A"/>
    <w:rsid w:val="004D7691"/>
    <w:rsid w:val="004D7A00"/>
    <w:rsid w:val="004D7A6D"/>
    <w:rsid w:val="004E0651"/>
    <w:rsid w:val="004E093A"/>
    <w:rsid w:val="004E1534"/>
    <w:rsid w:val="004E1BC4"/>
    <w:rsid w:val="004E1C73"/>
    <w:rsid w:val="004E2298"/>
    <w:rsid w:val="004E22E8"/>
    <w:rsid w:val="004E3BDE"/>
    <w:rsid w:val="004E6404"/>
    <w:rsid w:val="004E6965"/>
    <w:rsid w:val="004E70FA"/>
    <w:rsid w:val="004F0D7B"/>
    <w:rsid w:val="004F1AE6"/>
    <w:rsid w:val="004F2699"/>
    <w:rsid w:val="004F27C1"/>
    <w:rsid w:val="004F2CB7"/>
    <w:rsid w:val="004F43A9"/>
    <w:rsid w:val="004F4D1D"/>
    <w:rsid w:val="004F5B3A"/>
    <w:rsid w:val="004F6938"/>
    <w:rsid w:val="004F741D"/>
    <w:rsid w:val="005004EF"/>
    <w:rsid w:val="00500ACA"/>
    <w:rsid w:val="00500C1B"/>
    <w:rsid w:val="00501085"/>
    <w:rsid w:val="00503118"/>
    <w:rsid w:val="00503971"/>
    <w:rsid w:val="00505820"/>
    <w:rsid w:val="005072D8"/>
    <w:rsid w:val="00510A1D"/>
    <w:rsid w:val="00511455"/>
    <w:rsid w:val="00513038"/>
    <w:rsid w:val="005130CA"/>
    <w:rsid w:val="00513527"/>
    <w:rsid w:val="0051381C"/>
    <w:rsid w:val="00514443"/>
    <w:rsid w:val="005153FE"/>
    <w:rsid w:val="005159FD"/>
    <w:rsid w:val="00516C77"/>
    <w:rsid w:val="005209A8"/>
    <w:rsid w:val="0052397C"/>
    <w:rsid w:val="00523EC1"/>
    <w:rsid w:val="00524A09"/>
    <w:rsid w:val="00525643"/>
    <w:rsid w:val="00530CDE"/>
    <w:rsid w:val="00532221"/>
    <w:rsid w:val="0053230E"/>
    <w:rsid w:val="00532A32"/>
    <w:rsid w:val="00532D79"/>
    <w:rsid w:val="00533320"/>
    <w:rsid w:val="00533D5D"/>
    <w:rsid w:val="00533DB1"/>
    <w:rsid w:val="00535944"/>
    <w:rsid w:val="00540A46"/>
    <w:rsid w:val="0054444A"/>
    <w:rsid w:val="00544486"/>
    <w:rsid w:val="00544CE4"/>
    <w:rsid w:val="0054539B"/>
    <w:rsid w:val="00545A19"/>
    <w:rsid w:val="005469E2"/>
    <w:rsid w:val="00546D15"/>
    <w:rsid w:val="00547A80"/>
    <w:rsid w:val="00550893"/>
    <w:rsid w:val="00551354"/>
    <w:rsid w:val="00551C48"/>
    <w:rsid w:val="00552E77"/>
    <w:rsid w:val="00552F1F"/>
    <w:rsid w:val="00553639"/>
    <w:rsid w:val="005544C2"/>
    <w:rsid w:val="005556B9"/>
    <w:rsid w:val="005556DF"/>
    <w:rsid w:val="00555D72"/>
    <w:rsid w:val="00557505"/>
    <w:rsid w:val="00557E20"/>
    <w:rsid w:val="0056086F"/>
    <w:rsid w:val="00564D79"/>
    <w:rsid w:val="00565250"/>
    <w:rsid w:val="00570F80"/>
    <w:rsid w:val="005713AD"/>
    <w:rsid w:val="00571497"/>
    <w:rsid w:val="00572572"/>
    <w:rsid w:val="00573F7C"/>
    <w:rsid w:val="005749C7"/>
    <w:rsid w:val="00574B05"/>
    <w:rsid w:val="005753D6"/>
    <w:rsid w:val="005755BC"/>
    <w:rsid w:val="00575C9A"/>
    <w:rsid w:val="00575D6C"/>
    <w:rsid w:val="00580956"/>
    <w:rsid w:val="00582214"/>
    <w:rsid w:val="00582BB8"/>
    <w:rsid w:val="005850BD"/>
    <w:rsid w:val="00585565"/>
    <w:rsid w:val="005857DF"/>
    <w:rsid w:val="00585A33"/>
    <w:rsid w:val="00590778"/>
    <w:rsid w:val="00591699"/>
    <w:rsid w:val="005916FC"/>
    <w:rsid w:val="00592696"/>
    <w:rsid w:val="0059340A"/>
    <w:rsid w:val="00593EA9"/>
    <w:rsid w:val="005949FF"/>
    <w:rsid w:val="005969EF"/>
    <w:rsid w:val="0059742D"/>
    <w:rsid w:val="005A1ADF"/>
    <w:rsid w:val="005A2D8D"/>
    <w:rsid w:val="005A2E89"/>
    <w:rsid w:val="005A42DB"/>
    <w:rsid w:val="005A44B0"/>
    <w:rsid w:val="005A59AF"/>
    <w:rsid w:val="005A5DDB"/>
    <w:rsid w:val="005A78E0"/>
    <w:rsid w:val="005A7E64"/>
    <w:rsid w:val="005B0E89"/>
    <w:rsid w:val="005B0EB7"/>
    <w:rsid w:val="005B4FB3"/>
    <w:rsid w:val="005B6247"/>
    <w:rsid w:val="005C2458"/>
    <w:rsid w:val="005C3804"/>
    <w:rsid w:val="005C3FF2"/>
    <w:rsid w:val="005C4DFB"/>
    <w:rsid w:val="005C5C3F"/>
    <w:rsid w:val="005C66C3"/>
    <w:rsid w:val="005D0598"/>
    <w:rsid w:val="005D138A"/>
    <w:rsid w:val="005D1B89"/>
    <w:rsid w:val="005D224E"/>
    <w:rsid w:val="005D29CC"/>
    <w:rsid w:val="005D463B"/>
    <w:rsid w:val="005D497B"/>
    <w:rsid w:val="005D5652"/>
    <w:rsid w:val="005E1AFE"/>
    <w:rsid w:val="005E2012"/>
    <w:rsid w:val="005E29CF"/>
    <w:rsid w:val="005E30BD"/>
    <w:rsid w:val="005E30EC"/>
    <w:rsid w:val="005E358D"/>
    <w:rsid w:val="005E7680"/>
    <w:rsid w:val="005F12C2"/>
    <w:rsid w:val="005F180F"/>
    <w:rsid w:val="005F2A06"/>
    <w:rsid w:val="005F2B7F"/>
    <w:rsid w:val="005F51D3"/>
    <w:rsid w:val="005F5F69"/>
    <w:rsid w:val="005F60BA"/>
    <w:rsid w:val="0060183D"/>
    <w:rsid w:val="00601DCE"/>
    <w:rsid w:val="0060211A"/>
    <w:rsid w:val="006036FC"/>
    <w:rsid w:val="00604071"/>
    <w:rsid w:val="00605071"/>
    <w:rsid w:val="00605905"/>
    <w:rsid w:val="00606F50"/>
    <w:rsid w:val="006073AA"/>
    <w:rsid w:val="00607BB0"/>
    <w:rsid w:val="00611442"/>
    <w:rsid w:val="00612572"/>
    <w:rsid w:val="006138B2"/>
    <w:rsid w:val="00614143"/>
    <w:rsid w:val="00614663"/>
    <w:rsid w:val="00615EDA"/>
    <w:rsid w:val="006201D4"/>
    <w:rsid w:val="00620E93"/>
    <w:rsid w:val="00621ECA"/>
    <w:rsid w:val="00624B63"/>
    <w:rsid w:val="0062564A"/>
    <w:rsid w:val="00626CDE"/>
    <w:rsid w:val="00626F82"/>
    <w:rsid w:val="00627B59"/>
    <w:rsid w:val="00630BC3"/>
    <w:rsid w:val="006323CA"/>
    <w:rsid w:val="006328EA"/>
    <w:rsid w:val="00635888"/>
    <w:rsid w:val="0063770F"/>
    <w:rsid w:val="00637E43"/>
    <w:rsid w:val="00640B54"/>
    <w:rsid w:val="00641FAF"/>
    <w:rsid w:val="0064301D"/>
    <w:rsid w:val="00643A13"/>
    <w:rsid w:val="00645C77"/>
    <w:rsid w:val="00645FED"/>
    <w:rsid w:val="00650531"/>
    <w:rsid w:val="006510C7"/>
    <w:rsid w:val="00652135"/>
    <w:rsid w:val="006528B2"/>
    <w:rsid w:val="00653EA1"/>
    <w:rsid w:val="00654983"/>
    <w:rsid w:val="00656B19"/>
    <w:rsid w:val="00656E1C"/>
    <w:rsid w:val="006571C8"/>
    <w:rsid w:val="00657499"/>
    <w:rsid w:val="00661A03"/>
    <w:rsid w:val="00667F85"/>
    <w:rsid w:val="00670EC4"/>
    <w:rsid w:val="00671C5C"/>
    <w:rsid w:val="00673310"/>
    <w:rsid w:val="0067404E"/>
    <w:rsid w:val="00674D01"/>
    <w:rsid w:val="00675B13"/>
    <w:rsid w:val="006767B0"/>
    <w:rsid w:val="00677958"/>
    <w:rsid w:val="00682B5F"/>
    <w:rsid w:val="00682C7D"/>
    <w:rsid w:val="00682DBD"/>
    <w:rsid w:val="0068372D"/>
    <w:rsid w:val="00683C7B"/>
    <w:rsid w:val="0068463C"/>
    <w:rsid w:val="006850B6"/>
    <w:rsid w:val="00685786"/>
    <w:rsid w:val="00685A80"/>
    <w:rsid w:val="00685FCB"/>
    <w:rsid w:val="0068643B"/>
    <w:rsid w:val="00687120"/>
    <w:rsid w:val="00697CDF"/>
    <w:rsid w:val="006A230B"/>
    <w:rsid w:val="006A3CFA"/>
    <w:rsid w:val="006A46CA"/>
    <w:rsid w:val="006A5F53"/>
    <w:rsid w:val="006A7D34"/>
    <w:rsid w:val="006A7E02"/>
    <w:rsid w:val="006B0623"/>
    <w:rsid w:val="006B1292"/>
    <w:rsid w:val="006B1370"/>
    <w:rsid w:val="006B2FEC"/>
    <w:rsid w:val="006B4854"/>
    <w:rsid w:val="006B488A"/>
    <w:rsid w:val="006B4D76"/>
    <w:rsid w:val="006B63B8"/>
    <w:rsid w:val="006B72D5"/>
    <w:rsid w:val="006B7557"/>
    <w:rsid w:val="006C10B6"/>
    <w:rsid w:val="006C13F2"/>
    <w:rsid w:val="006C1F82"/>
    <w:rsid w:val="006C2169"/>
    <w:rsid w:val="006C48DF"/>
    <w:rsid w:val="006C4B31"/>
    <w:rsid w:val="006C7248"/>
    <w:rsid w:val="006D0127"/>
    <w:rsid w:val="006D07CF"/>
    <w:rsid w:val="006D1DFA"/>
    <w:rsid w:val="006D1FCA"/>
    <w:rsid w:val="006D2359"/>
    <w:rsid w:val="006D2EE8"/>
    <w:rsid w:val="006D3A0E"/>
    <w:rsid w:val="006D5980"/>
    <w:rsid w:val="006D66A4"/>
    <w:rsid w:val="006D6B58"/>
    <w:rsid w:val="006D7F84"/>
    <w:rsid w:val="006E1226"/>
    <w:rsid w:val="006E2B7F"/>
    <w:rsid w:val="006E2F22"/>
    <w:rsid w:val="006E3A8D"/>
    <w:rsid w:val="006E4596"/>
    <w:rsid w:val="006E4F70"/>
    <w:rsid w:val="006E5087"/>
    <w:rsid w:val="006E521A"/>
    <w:rsid w:val="006E57B2"/>
    <w:rsid w:val="006E5C67"/>
    <w:rsid w:val="006E6841"/>
    <w:rsid w:val="006F0D80"/>
    <w:rsid w:val="006F19EC"/>
    <w:rsid w:val="006F1C6A"/>
    <w:rsid w:val="006F266D"/>
    <w:rsid w:val="006F279F"/>
    <w:rsid w:val="006F3C00"/>
    <w:rsid w:val="006F3FBA"/>
    <w:rsid w:val="006F4737"/>
    <w:rsid w:val="0070019E"/>
    <w:rsid w:val="007021DD"/>
    <w:rsid w:val="00704C36"/>
    <w:rsid w:val="00706983"/>
    <w:rsid w:val="00706C5B"/>
    <w:rsid w:val="00712217"/>
    <w:rsid w:val="00712585"/>
    <w:rsid w:val="00713CA9"/>
    <w:rsid w:val="00714B17"/>
    <w:rsid w:val="007158C3"/>
    <w:rsid w:val="00717E67"/>
    <w:rsid w:val="007200DE"/>
    <w:rsid w:val="007214F6"/>
    <w:rsid w:val="00723BFD"/>
    <w:rsid w:val="00723E80"/>
    <w:rsid w:val="007244F5"/>
    <w:rsid w:val="00725059"/>
    <w:rsid w:val="00725B99"/>
    <w:rsid w:val="00725C76"/>
    <w:rsid w:val="00726527"/>
    <w:rsid w:val="00727801"/>
    <w:rsid w:val="00733304"/>
    <w:rsid w:val="007335F2"/>
    <w:rsid w:val="0073402F"/>
    <w:rsid w:val="0073473E"/>
    <w:rsid w:val="007365B0"/>
    <w:rsid w:val="00737270"/>
    <w:rsid w:val="00737431"/>
    <w:rsid w:val="0073761B"/>
    <w:rsid w:val="007376F7"/>
    <w:rsid w:val="0074066D"/>
    <w:rsid w:val="00741D8D"/>
    <w:rsid w:val="00742116"/>
    <w:rsid w:val="00745C76"/>
    <w:rsid w:val="00747A68"/>
    <w:rsid w:val="00747CC9"/>
    <w:rsid w:val="00747E45"/>
    <w:rsid w:val="00747F5B"/>
    <w:rsid w:val="00747FE2"/>
    <w:rsid w:val="00751B9F"/>
    <w:rsid w:val="00757DB3"/>
    <w:rsid w:val="00760ABB"/>
    <w:rsid w:val="00760BAD"/>
    <w:rsid w:val="00761D3E"/>
    <w:rsid w:val="007655CB"/>
    <w:rsid w:val="0076589D"/>
    <w:rsid w:val="007666C2"/>
    <w:rsid w:val="0076688E"/>
    <w:rsid w:val="007673F3"/>
    <w:rsid w:val="007678A4"/>
    <w:rsid w:val="00767F83"/>
    <w:rsid w:val="007701DA"/>
    <w:rsid w:val="00770BD6"/>
    <w:rsid w:val="00771AC5"/>
    <w:rsid w:val="00772416"/>
    <w:rsid w:val="00772AA4"/>
    <w:rsid w:val="00772F02"/>
    <w:rsid w:val="00775294"/>
    <w:rsid w:val="00775699"/>
    <w:rsid w:val="00776033"/>
    <w:rsid w:val="007836BB"/>
    <w:rsid w:val="00783952"/>
    <w:rsid w:val="00783D85"/>
    <w:rsid w:val="00783EEB"/>
    <w:rsid w:val="00783F26"/>
    <w:rsid w:val="007858AC"/>
    <w:rsid w:val="00785993"/>
    <w:rsid w:val="00785EA5"/>
    <w:rsid w:val="00786680"/>
    <w:rsid w:val="0078699B"/>
    <w:rsid w:val="00787137"/>
    <w:rsid w:val="0078799F"/>
    <w:rsid w:val="00791122"/>
    <w:rsid w:val="0079155A"/>
    <w:rsid w:val="007921BE"/>
    <w:rsid w:val="007937BA"/>
    <w:rsid w:val="00795117"/>
    <w:rsid w:val="00795299"/>
    <w:rsid w:val="007A0C46"/>
    <w:rsid w:val="007A1AC2"/>
    <w:rsid w:val="007A26E1"/>
    <w:rsid w:val="007A2A5A"/>
    <w:rsid w:val="007A3A14"/>
    <w:rsid w:val="007A4073"/>
    <w:rsid w:val="007A4943"/>
    <w:rsid w:val="007A6882"/>
    <w:rsid w:val="007A6DA3"/>
    <w:rsid w:val="007A77C7"/>
    <w:rsid w:val="007B0782"/>
    <w:rsid w:val="007B1304"/>
    <w:rsid w:val="007B22E5"/>
    <w:rsid w:val="007B3177"/>
    <w:rsid w:val="007B3462"/>
    <w:rsid w:val="007B3EB3"/>
    <w:rsid w:val="007B550A"/>
    <w:rsid w:val="007B5D37"/>
    <w:rsid w:val="007B66F9"/>
    <w:rsid w:val="007C05B8"/>
    <w:rsid w:val="007C0C43"/>
    <w:rsid w:val="007C0CEA"/>
    <w:rsid w:val="007C1EE6"/>
    <w:rsid w:val="007C2A35"/>
    <w:rsid w:val="007C2B71"/>
    <w:rsid w:val="007C31FB"/>
    <w:rsid w:val="007C3E54"/>
    <w:rsid w:val="007C41AB"/>
    <w:rsid w:val="007C62EB"/>
    <w:rsid w:val="007C6EE5"/>
    <w:rsid w:val="007C7588"/>
    <w:rsid w:val="007C77D4"/>
    <w:rsid w:val="007D06EC"/>
    <w:rsid w:val="007D21D0"/>
    <w:rsid w:val="007D2389"/>
    <w:rsid w:val="007D2D7C"/>
    <w:rsid w:val="007D333F"/>
    <w:rsid w:val="007D5492"/>
    <w:rsid w:val="007D5568"/>
    <w:rsid w:val="007D5CDD"/>
    <w:rsid w:val="007D63A2"/>
    <w:rsid w:val="007D6790"/>
    <w:rsid w:val="007D6957"/>
    <w:rsid w:val="007E030A"/>
    <w:rsid w:val="007E37AC"/>
    <w:rsid w:val="007E4A31"/>
    <w:rsid w:val="007E5B74"/>
    <w:rsid w:val="007E6BC2"/>
    <w:rsid w:val="007E70E0"/>
    <w:rsid w:val="007E7269"/>
    <w:rsid w:val="007F1054"/>
    <w:rsid w:val="007F2575"/>
    <w:rsid w:val="007F2ECE"/>
    <w:rsid w:val="007F2ED4"/>
    <w:rsid w:val="007F33F7"/>
    <w:rsid w:val="007F4274"/>
    <w:rsid w:val="007F52EA"/>
    <w:rsid w:val="007F73E9"/>
    <w:rsid w:val="008000A8"/>
    <w:rsid w:val="00800DFB"/>
    <w:rsid w:val="00801734"/>
    <w:rsid w:val="00801DA9"/>
    <w:rsid w:val="00802C41"/>
    <w:rsid w:val="00803225"/>
    <w:rsid w:val="00803519"/>
    <w:rsid w:val="0080426F"/>
    <w:rsid w:val="00804B09"/>
    <w:rsid w:val="00807C24"/>
    <w:rsid w:val="008104EB"/>
    <w:rsid w:val="0081092D"/>
    <w:rsid w:val="008117A5"/>
    <w:rsid w:val="0081242E"/>
    <w:rsid w:val="00812E3E"/>
    <w:rsid w:val="008156B2"/>
    <w:rsid w:val="008156B8"/>
    <w:rsid w:val="00817150"/>
    <w:rsid w:val="00822D06"/>
    <w:rsid w:val="0082365F"/>
    <w:rsid w:val="0082414F"/>
    <w:rsid w:val="00824A9A"/>
    <w:rsid w:val="008256E4"/>
    <w:rsid w:val="00826E5C"/>
    <w:rsid w:val="00827113"/>
    <w:rsid w:val="00830726"/>
    <w:rsid w:val="00830D23"/>
    <w:rsid w:val="00831168"/>
    <w:rsid w:val="0083180F"/>
    <w:rsid w:val="00831930"/>
    <w:rsid w:val="008320E5"/>
    <w:rsid w:val="008322E0"/>
    <w:rsid w:val="00832517"/>
    <w:rsid w:val="00832F75"/>
    <w:rsid w:val="00833B37"/>
    <w:rsid w:val="00833C5D"/>
    <w:rsid w:val="00835B88"/>
    <w:rsid w:val="008372A2"/>
    <w:rsid w:val="008409F6"/>
    <w:rsid w:val="00844FDC"/>
    <w:rsid w:val="00845005"/>
    <w:rsid w:val="0084549B"/>
    <w:rsid w:val="00846DD8"/>
    <w:rsid w:val="00846F3C"/>
    <w:rsid w:val="00847B2C"/>
    <w:rsid w:val="00851D98"/>
    <w:rsid w:val="00852A50"/>
    <w:rsid w:val="00854B21"/>
    <w:rsid w:val="0085526D"/>
    <w:rsid w:val="00856AF1"/>
    <w:rsid w:val="008570B0"/>
    <w:rsid w:val="0086069F"/>
    <w:rsid w:val="00861C5A"/>
    <w:rsid w:val="00861E37"/>
    <w:rsid w:val="00861E3D"/>
    <w:rsid w:val="0086379F"/>
    <w:rsid w:val="00864949"/>
    <w:rsid w:val="00864CED"/>
    <w:rsid w:val="00865796"/>
    <w:rsid w:val="008678B2"/>
    <w:rsid w:val="00870D33"/>
    <w:rsid w:val="00870FC4"/>
    <w:rsid w:val="0087107F"/>
    <w:rsid w:val="00872814"/>
    <w:rsid w:val="008729B6"/>
    <w:rsid w:val="00873173"/>
    <w:rsid w:val="00873435"/>
    <w:rsid w:val="008734F1"/>
    <w:rsid w:val="00874875"/>
    <w:rsid w:val="008748CF"/>
    <w:rsid w:val="0087509A"/>
    <w:rsid w:val="0087568C"/>
    <w:rsid w:val="00881A4E"/>
    <w:rsid w:val="008854E0"/>
    <w:rsid w:val="008873A3"/>
    <w:rsid w:val="00890A02"/>
    <w:rsid w:val="00891147"/>
    <w:rsid w:val="0089139F"/>
    <w:rsid w:val="008914FE"/>
    <w:rsid w:val="00891EDB"/>
    <w:rsid w:val="00891F99"/>
    <w:rsid w:val="00892ABA"/>
    <w:rsid w:val="008942F2"/>
    <w:rsid w:val="00894DCE"/>
    <w:rsid w:val="008950D6"/>
    <w:rsid w:val="00895D81"/>
    <w:rsid w:val="008975CE"/>
    <w:rsid w:val="0089799C"/>
    <w:rsid w:val="00897CD7"/>
    <w:rsid w:val="008A14FE"/>
    <w:rsid w:val="008A1BEA"/>
    <w:rsid w:val="008A1D57"/>
    <w:rsid w:val="008A2A63"/>
    <w:rsid w:val="008A2D69"/>
    <w:rsid w:val="008A2FC6"/>
    <w:rsid w:val="008A3823"/>
    <w:rsid w:val="008A392D"/>
    <w:rsid w:val="008A4017"/>
    <w:rsid w:val="008A7C8A"/>
    <w:rsid w:val="008B004B"/>
    <w:rsid w:val="008B2066"/>
    <w:rsid w:val="008B25A2"/>
    <w:rsid w:val="008B2950"/>
    <w:rsid w:val="008B4D16"/>
    <w:rsid w:val="008B571F"/>
    <w:rsid w:val="008B6A56"/>
    <w:rsid w:val="008B7E31"/>
    <w:rsid w:val="008C03A6"/>
    <w:rsid w:val="008C0967"/>
    <w:rsid w:val="008C16C0"/>
    <w:rsid w:val="008C35AF"/>
    <w:rsid w:val="008C5E14"/>
    <w:rsid w:val="008C773E"/>
    <w:rsid w:val="008D2398"/>
    <w:rsid w:val="008D2D4D"/>
    <w:rsid w:val="008D3332"/>
    <w:rsid w:val="008D34B3"/>
    <w:rsid w:val="008D37A8"/>
    <w:rsid w:val="008D677A"/>
    <w:rsid w:val="008E018E"/>
    <w:rsid w:val="008E03A1"/>
    <w:rsid w:val="008E0C07"/>
    <w:rsid w:val="008E0CDC"/>
    <w:rsid w:val="008E21D7"/>
    <w:rsid w:val="008E2347"/>
    <w:rsid w:val="008E2BB6"/>
    <w:rsid w:val="008E4332"/>
    <w:rsid w:val="008E459C"/>
    <w:rsid w:val="008E5685"/>
    <w:rsid w:val="008E60CF"/>
    <w:rsid w:val="008E69FC"/>
    <w:rsid w:val="008E726E"/>
    <w:rsid w:val="008F13E4"/>
    <w:rsid w:val="008F2ECA"/>
    <w:rsid w:val="008F3DBB"/>
    <w:rsid w:val="008F4836"/>
    <w:rsid w:val="008F5478"/>
    <w:rsid w:val="008F6B11"/>
    <w:rsid w:val="00902F2E"/>
    <w:rsid w:val="009034EB"/>
    <w:rsid w:val="00903603"/>
    <w:rsid w:val="009044D9"/>
    <w:rsid w:val="00905032"/>
    <w:rsid w:val="00907908"/>
    <w:rsid w:val="00910627"/>
    <w:rsid w:val="0091062C"/>
    <w:rsid w:val="00912554"/>
    <w:rsid w:val="0091268B"/>
    <w:rsid w:val="00912942"/>
    <w:rsid w:val="00913BA4"/>
    <w:rsid w:val="00915393"/>
    <w:rsid w:val="00915D5B"/>
    <w:rsid w:val="009167C3"/>
    <w:rsid w:val="0092010A"/>
    <w:rsid w:val="00920349"/>
    <w:rsid w:val="0092382E"/>
    <w:rsid w:val="00924290"/>
    <w:rsid w:val="009248C0"/>
    <w:rsid w:val="00925651"/>
    <w:rsid w:val="00926457"/>
    <w:rsid w:val="009269BD"/>
    <w:rsid w:val="00927215"/>
    <w:rsid w:val="009278D9"/>
    <w:rsid w:val="00927FA5"/>
    <w:rsid w:val="009306E4"/>
    <w:rsid w:val="00930DC7"/>
    <w:rsid w:val="00931D14"/>
    <w:rsid w:val="00932836"/>
    <w:rsid w:val="00932941"/>
    <w:rsid w:val="009329CA"/>
    <w:rsid w:val="00933D47"/>
    <w:rsid w:val="00934677"/>
    <w:rsid w:val="009348A9"/>
    <w:rsid w:val="00937628"/>
    <w:rsid w:val="009417D0"/>
    <w:rsid w:val="009426B5"/>
    <w:rsid w:val="00942AF0"/>
    <w:rsid w:val="0094369B"/>
    <w:rsid w:val="0094601E"/>
    <w:rsid w:val="00946332"/>
    <w:rsid w:val="00946709"/>
    <w:rsid w:val="00947CFF"/>
    <w:rsid w:val="00950448"/>
    <w:rsid w:val="00950DEA"/>
    <w:rsid w:val="00951758"/>
    <w:rsid w:val="00951E64"/>
    <w:rsid w:val="00951FFB"/>
    <w:rsid w:val="0095213B"/>
    <w:rsid w:val="00952661"/>
    <w:rsid w:val="00953E1C"/>
    <w:rsid w:val="0095495A"/>
    <w:rsid w:val="009560CB"/>
    <w:rsid w:val="009603BF"/>
    <w:rsid w:val="0096086C"/>
    <w:rsid w:val="00961265"/>
    <w:rsid w:val="0096248C"/>
    <w:rsid w:val="009650C0"/>
    <w:rsid w:val="00967508"/>
    <w:rsid w:val="009701BF"/>
    <w:rsid w:val="0097048D"/>
    <w:rsid w:val="00971DDA"/>
    <w:rsid w:val="00972517"/>
    <w:rsid w:val="009749D3"/>
    <w:rsid w:val="00974EAC"/>
    <w:rsid w:val="00975AD8"/>
    <w:rsid w:val="00975D95"/>
    <w:rsid w:val="00976CE6"/>
    <w:rsid w:val="00976FA3"/>
    <w:rsid w:val="0097715E"/>
    <w:rsid w:val="0097749A"/>
    <w:rsid w:val="00977832"/>
    <w:rsid w:val="009778B4"/>
    <w:rsid w:val="00980165"/>
    <w:rsid w:val="00980A90"/>
    <w:rsid w:val="0098371E"/>
    <w:rsid w:val="00984A0B"/>
    <w:rsid w:val="00985223"/>
    <w:rsid w:val="00985720"/>
    <w:rsid w:val="00987A74"/>
    <w:rsid w:val="0099163B"/>
    <w:rsid w:val="00991857"/>
    <w:rsid w:val="0099269C"/>
    <w:rsid w:val="009926BD"/>
    <w:rsid w:val="009929CD"/>
    <w:rsid w:val="00992A84"/>
    <w:rsid w:val="00993BED"/>
    <w:rsid w:val="00995CD0"/>
    <w:rsid w:val="009968C0"/>
    <w:rsid w:val="00996FB4"/>
    <w:rsid w:val="009979F4"/>
    <w:rsid w:val="009979FE"/>
    <w:rsid w:val="00997F31"/>
    <w:rsid w:val="009A0884"/>
    <w:rsid w:val="009A28EC"/>
    <w:rsid w:val="009A35C7"/>
    <w:rsid w:val="009A3DC8"/>
    <w:rsid w:val="009A471C"/>
    <w:rsid w:val="009A50E0"/>
    <w:rsid w:val="009A55E4"/>
    <w:rsid w:val="009A70FD"/>
    <w:rsid w:val="009A770C"/>
    <w:rsid w:val="009A77D0"/>
    <w:rsid w:val="009A7DC3"/>
    <w:rsid w:val="009B0217"/>
    <w:rsid w:val="009B21D3"/>
    <w:rsid w:val="009B21D5"/>
    <w:rsid w:val="009B27E9"/>
    <w:rsid w:val="009B7394"/>
    <w:rsid w:val="009B7B30"/>
    <w:rsid w:val="009C24EC"/>
    <w:rsid w:val="009C277A"/>
    <w:rsid w:val="009C2B0E"/>
    <w:rsid w:val="009C7930"/>
    <w:rsid w:val="009D01B8"/>
    <w:rsid w:val="009D1A79"/>
    <w:rsid w:val="009D3139"/>
    <w:rsid w:val="009D4A33"/>
    <w:rsid w:val="009D5E89"/>
    <w:rsid w:val="009E2F8A"/>
    <w:rsid w:val="009E5FA0"/>
    <w:rsid w:val="009E6E36"/>
    <w:rsid w:val="009E73EB"/>
    <w:rsid w:val="009E76D1"/>
    <w:rsid w:val="009E7F65"/>
    <w:rsid w:val="009F1231"/>
    <w:rsid w:val="009F1783"/>
    <w:rsid w:val="009F1F31"/>
    <w:rsid w:val="009F203A"/>
    <w:rsid w:val="009F2547"/>
    <w:rsid w:val="009F2959"/>
    <w:rsid w:val="009F29E4"/>
    <w:rsid w:val="009F3422"/>
    <w:rsid w:val="009F3B9E"/>
    <w:rsid w:val="009F3F79"/>
    <w:rsid w:val="009F4D39"/>
    <w:rsid w:val="009F5750"/>
    <w:rsid w:val="009F625B"/>
    <w:rsid w:val="009F6AA5"/>
    <w:rsid w:val="009F6DEC"/>
    <w:rsid w:val="009F7393"/>
    <w:rsid w:val="009F7C17"/>
    <w:rsid w:val="00A0070E"/>
    <w:rsid w:val="00A00B4A"/>
    <w:rsid w:val="00A00D6F"/>
    <w:rsid w:val="00A015E1"/>
    <w:rsid w:val="00A01EEC"/>
    <w:rsid w:val="00A020CF"/>
    <w:rsid w:val="00A02101"/>
    <w:rsid w:val="00A026B5"/>
    <w:rsid w:val="00A0342A"/>
    <w:rsid w:val="00A052EB"/>
    <w:rsid w:val="00A078A4"/>
    <w:rsid w:val="00A1130E"/>
    <w:rsid w:val="00A11AAF"/>
    <w:rsid w:val="00A13043"/>
    <w:rsid w:val="00A13E37"/>
    <w:rsid w:val="00A15315"/>
    <w:rsid w:val="00A16961"/>
    <w:rsid w:val="00A16C9F"/>
    <w:rsid w:val="00A20D9D"/>
    <w:rsid w:val="00A219A8"/>
    <w:rsid w:val="00A243E1"/>
    <w:rsid w:val="00A3021E"/>
    <w:rsid w:val="00A3069B"/>
    <w:rsid w:val="00A30DA3"/>
    <w:rsid w:val="00A31C55"/>
    <w:rsid w:val="00A331F5"/>
    <w:rsid w:val="00A347C0"/>
    <w:rsid w:val="00A34CC3"/>
    <w:rsid w:val="00A353C9"/>
    <w:rsid w:val="00A35B34"/>
    <w:rsid w:val="00A35D7D"/>
    <w:rsid w:val="00A3624D"/>
    <w:rsid w:val="00A36D97"/>
    <w:rsid w:val="00A37C8F"/>
    <w:rsid w:val="00A4203B"/>
    <w:rsid w:val="00A423AC"/>
    <w:rsid w:val="00A424D8"/>
    <w:rsid w:val="00A435A0"/>
    <w:rsid w:val="00A44682"/>
    <w:rsid w:val="00A45929"/>
    <w:rsid w:val="00A45ABD"/>
    <w:rsid w:val="00A45E79"/>
    <w:rsid w:val="00A4625D"/>
    <w:rsid w:val="00A46299"/>
    <w:rsid w:val="00A52CF5"/>
    <w:rsid w:val="00A565CB"/>
    <w:rsid w:val="00A5796E"/>
    <w:rsid w:val="00A6010D"/>
    <w:rsid w:val="00A60193"/>
    <w:rsid w:val="00A60DEC"/>
    <w:rsid w:val="00A60F14"/>
    <w:rsid w:val="00A61756"/>
    <w:rsid w:val="00A62C17"/>
    <w:rsid w:val="00A717E5"/>
    <w:rsid w:val="00A71ACA"/>
    <w:rsid w:val="00A72315"/>
    <w:rsid w:val="00A7253A"/>
    <w:rsid w:val="00A73C0D"/>
    <w:rsid w:val="00A73EDB"/>
    <w:rsid w:val="00A753B4"/>
    <w:rsid w:val="00A765A5"/>
    <w:rsid w:val="00A76F12"/>
    <w:rsid w:val="00A779B5"/>
    <w:rsid w:val="00A81E78"/>
    <w:rsid w:val="00A81FF7"/>
    <w:rsid w:val="00A8483A"/>
    <w:rsid w:val="00A85077"/>
    <w:rsid w:val="00A8545A"/>
    <w:rsid w:val="00A8595D"/>
    <w:rsid w:val="00A862A9"/>
    <w:rsid w:val="00A862D3"/>
    <w:rsid w:val="00A87E98"/>
    <w:rsid w:val="00A903D2"/>
    <w:rsid w:val="00A904AC"/>
    <w:rsid w:val="00A91115"/>
    <w:rsid w:val="00A947F9"/>
    <w:rsid w:val="00A954EF"/>
    <w:rsid w:val="00A95BEB"/>
    <w:rsid w:val="00A95D35"/>
    <w:rsid w:val="00A96F65"/>
    <w:rsid w:val="00A97834"/>
    <w:rsid w:val="00AA0311"/>
    <w:rsid w:val="00AA1F22"/>
    <w:rsid w:val="00AA2750"/>
    <w:rsid w:val="00AA3311"/>
    <w:rsid w:val="00AA4440"/>
    <w:rsid w:val="00AA4A27"/>
    <w:rsid w:val="00AA5A11"/>
    <w:rsid w:val="00AA6900"/>
    <w:rsid w:val="00AA6B6C"/>
    <w:rsid w:val="00AA6DE2"/>
    <w:rsid w:val="00AA76DC"/>
    <w:rsid w:val="00AA7A40"/>
    <w:rsid w:val="00AA7D35"/>
    <w:rsid w:val="00AB2C06"/>
    <w:rsid w:val="00AB3AD8"/>
    <w:rsid w:val="00AB69CE"/>
    <w:rsid w:val="00AB736F"/>
    <w:rsid w:val="00AC0769"/>
    <w:rsid w:val="00AC182F"/>
    <w:rsid w:val="00AC3CB7"/>
    <w:rsid w:val="00AD04B0"/>
    <w:rsid w:val="00AD1D6C"/>
    <w:rsid w:val="00AD4B70"/>
    <w:rsid w:val="00AD71D3"/>
    <w:rsid w:val="00AD7A29"/>
    <w:rsid w:val="00AD7B5A"/>
    <w:rsid w:val="00AD7BDA"/>
    <w:rsid w:val="00AE0068"/>
    <w:rsid w:val="00AE1C5D"/>
    <w:rsid w:val="00AE1FD3"/>
    <w:rsid w:val="00AE20F6"/>
    <w:rsid w:val="00AE780F"/>
    <w:rsid w:val="00AF158E"/>
    <w:rsid w:val="00AF383D"/>
    <w:rsid w:val="00AF4506"/>
    <w:rsid w:val="00AF4592"/>
    <w:rsid w:val="00AF48FF"/>
    <w:rsid w:val="00AF4D2B"/>
    <w:rsid w:val="00AF5095"/>
    <w:rsid w:val="00AF6FBB"/>
    <w:rsid w:val="00B03552"/>
    <w:rsid w:val="00B035D1"/>
    <w:rsid w:val="00B05032"/>
    <w:rsid w:val="00B053F1"/>
    <w:rsid w:val="00B0655B"/>
    <w:rsid w:val="00B066BC"/>
    <w:rsid w:val="00B06C1C"/>
    <w:rsid w:val="00B07246"/>
    <w:rsid w:val="00B12242"/>
    <w:rsid w:val="00B127A4"/>
    <w:rsid w:val="00B12EB5"/>
    <w:rsid w:val="00B14B6E"/>
    <w:rsid w:val="00B14DAE"/>
    <w:rsid w:val="00B14FBB"/>
    <w:rsid w:val="00B16FAC"/>
    <w:rsid w:val="00B21953"/>
    <w:rsid w:val="00B21DE4"/>
    <w:rsid w:val="00B247A4"/>
    <w:rsid w:val="00B2553E"/>
    <w:rsid w:val="00B26B8D"/>
    <w:rsid w:val="00B27617"/>
    <w:rsid w:val="00B34236"/>
    <w:rsid w:val="00B349D7"/>
    <w:rsid w:val="00B3699B"/>
    <w:rsid w:val="00B36FC9"/>
    <w:rsid w:val="00B406BC"/>
    <w:rsid w:val="00B41D29"/>
    <w:rsid w:val="00B41F83"/>
    <w:rsid w:val="00B42518"/>
    <w:rsid w:val="00B42643"/>
    <w:rsid w:val="00B42C21"/>
    <w:rsid w:val="00B430C6"/>
    <w:rsid w:val="00B44A8B"/>
    <w:rsid w:val="00B4578D"/>
    <w:rsid w:val="00B45DCD"/>
    <w:rsid w:val="00B460C8"/>
    <w:rsid w:val="00B46A87"/>
    <w:rsid w:val="00B46D77"/>
    <w:rsid w:val="00B4746B"/>
    <w:rsid w:val="00B50A7C"/>
    <w:rsid w:val="00B536A2"/>
    <w:rsid w:val="00B542D8"/>
    <w:rsid w:val="00B5438D"/>
    <w:rsid w:val="00B553A0"/>
    <w:rsid w:val="00B553FE"/>
    <w:rsid w:val="00B56058"/>
    <w:rsid w:val="00B56701"/>
    <w:rsid w:val="00B57535"/>
    <w:rsid w:val="00B57A28"/>
    <w:rsid w:val="00B57AE6"/>
    <w:rsid w:val="00B62C62"/>
    <w:rsid w:val="00B6339C"/>
    <w:rsid w:val="00B63729"/>
    <w:rsid w:val="00B64C09"/>
    <w:rsid w:val="00B65313"/>
    <w:rsid w:val="00B65901"/>
    <w:rsid w:val="00B6774D"/>
    <w:rsid w:val="00B6798B"/>
    <w:rsid w:val="00B67D1B"/>
    <w:rsid w:val="00B7010C"/>
    <w:rsid w:val="00B706FE"/>
    <w:rsid w:val="00B71D20"/>
    <w:rsid w:val="00B741E1"/>
    <w:rsid w:val="00B74401"/>
    <w:rsid w:val="00B75D26"/>
    <w:rsid w:val="00B84136"/>
    <w:rsid w:val="00B84F7A"/>
    <w:rsid w:val="00B86AA8"/>
    <w:rsid w:val="00B875DF"/>
    <w:rsid w:val="00B91210"/>
    <w:rsid w:val="00B91C9A"/>
    <w:rsid w:val="00B9247B"/>
    <w:rsid w:val="00B93D45"/>
    <w:rsid w:val="00B9407E"/>
    <w:rsid w:val="00B9445E"/>
    <w:rsid w:val="00B9513E"/>
    <w:rsid w:val="00B95284"/>
    <w:rsid w:val="00B971F5"/>
    <w:rsid w:val="00B97235"/>
    <w:rsid w:val="00BA21D7"/>
    <w:rsid w:val="00BA32A5"/>
    <w:rsid w:val="00BA3D9F"/>
    <w:rsid w:val="00BA50B6"/>
    <w:rsid w:val="00BA5295"/>
    <w:rsid w:val="00BA5378"/>
    <w:rsid w:val="00BA56FE"/>
    <w:rsid w:val="00BA66C0"/>
    <w:rsid w:val="00BA6F9C"/>
    <w:rsid w:val="00BA762A"/>
    <w:rsid w:val="00BA7F45"/>
    <w:rsid w:val="00BB3FC6"/>
    <w:rsid w:val="00BB4A37"/>
    <w:rsid w:val="00BB58C6"/>
    <w:rsid w:val="00BB6A4C"/>
    <w:rsid w:val="00BB76A6"/>
    <w:rsid w:val="00BB79C1"/>
    <w:rsid w:val="00BC0B3B"/>
    <w:rsid w:val="00BC34A3"/>
    <w:rsid w:val="00BC6362"/>
    <w:rsid w:val="00BC655D"/>
    <w:rsid w:val="00BC6808"/>
    <w:rsid w:val="00BC7612"/>
    <w:rsid w:val="00BC7DE0"/>
    <w:rsid w:val="00BD1613"/>
    <w:rsid w:val="00BD324A"/>
    <w:rsid w:val="00BD55A2"/>
    <w:rsid w:val="00BD6034"/>
    <w:rsid w:val="00BD68FA"/>
    <w:rsid w:val="00BD6D33"/>
    <w:rsid w:val="00BD73BE"/>
    <w:rsid w:val="00BD7618"/>
    <w:rsid w:val="00BD76C6"/>
    <w:rsid w:val="00BE10CF"/>
    <w:rsid w:val="00BE15B5"/>
    <w:rsid w:val="00BE21D5"/>
    <w:rsid w:val="00BE3B12"/>
    <w:rsid w:val="00BE3C48"/>
    <w:rsid w:val="00BE41DF"/>
    <w:rsid w:val="00BE48F1"/>
    <w:rsid w:val="00BE7BA2"/>
    <w:rsid w:val="00BF4D1B"/>
    <w:rsid w:val="00BF7F40"/>
    <w:rsid w:val="00C020B6"/>
    <w:rsid w:val="00C02710"/>
    <w:rsid w:val="00C04DB3"/>
    <w:rsid w:val="00C06DD2"/>
    <w:rsid w:val="00C072E0"/>
    <w:rsid w:val="00C10E56"/>
    <w:rsid w:val="00C11E47"/>
    <w:rsid w:val="00C13355"/>
    <w:rsid w:val="00C13395"/>
    <w:rsid w:val="00C13BCF"/>
    <w:rsid w:val="00C13C5A"/>
    <w:rsid w:val="00C17935"/>
    <w:rsid w:val="00C201BC"/>
    <w:rsid w:val="00C20BE0"/>
    <w:rsid w:val="00C21382"/>
    <w:rsid w:val="00C215B9"/>
    <w:rsid w:val="00C218E2"/>
    <w:rsid w:val="00C26340"/>
    <w:rsid w:val="00C26B8C"/>
    <w:rsid w:val="00C272E9"/>
    <w:rsid w:val="00C27363"/>
    <w:rsid w:val="00C30869"/>
    <w:rsid w:val="00C309BD"/>
    <w:rsid w:val="00C31043"/>
    <w:rsid w:val="00C32606"/>
    <w:rsid w:val="00C33D23"/>
    <w:rsid w:val="00C33D37"/>
    <w:rsid w:val="00C342C7"/>
    <w:rsid w:val="00C34E3B"/>
    <w:rsid w:val="00C35384"/>
    <w:rsid w:val="00C354E6"/>
    <w:rsid w:val="00C35547"/>
    <w:rsid w:val="00C363BB"/>
    <w:rsid w:val="00C3655A"/>
    <w:rsid w:val="00C36BFF"/>
    <w:rsid w:val="00C36E0C"/>
    <w:rsid w:val="00C37B45"/>
    <w:rsid w:val="00C40EEA"/>
    <w:rsid w:val="00C434DE"/>
    <w:rsid w:val="00C44B9A"/>
    <w:rsid w:val="00C4506D"/>
    <w:rsid w:val="00C464F5"/>
    <w:rsid w:val="00C50BFC"/>
    <w:rsid w:val="00C50CDB"/>
    <w:rsid w:val="00C50CE1"/>
    <w:rsid w:val="00C525DA"/>
    <w:rsid w:val="00C52D9E"/>
    <w:rsid w:val="00C53167"/>
    <w:rsid w:val="00C533AF"/>
    <w:rsid w:val="00C539D0"/>
    <w:rsid w:val="00C53E05"/>
    <w:rsid w:val="00C55FEB"/>
    <w:rsid w:val="00C56033"/>
    <w:rsid w:val="00C61DE8"/>
    <w:rsid w:val="00C63906"/>
    <w:rsid w:val="00C64CD3"/>
    <w:rsid w:val="00C64D37"/>
    <w:rsid w:val="00C64DE6"/>
    <w:rsid w:val="00C65148"/>
    <w:rsid w:val="00C65889"/>
    <w:rsid w:val="00C72074"/>
    <w:rsid w:val="00C74781"/>
    <w:rsid w:val="00C7530A"/>
    <w:rsid w:val="00C7564A"/>
    <w:rsid w:val="00C75D2E"/>
    <w:rsid w:val="00C77F7A"/>
    <w:rsid w:val="00C77FB9"/>
    <w:rsid w:val="00C800BC"/>
    <w:rsid w:val="00C82E12"/>
    <w:rsid w:val="00C84F61"/>
    <w:rsid w:val="00C86E46"/>
    <w:rsid w:val="00C874DE"/>
    <w:rsid w:val="00C91087"/>
    <w:rsid w:val="00C936DF"/>
    <w:rsid w:val="00C94C96"/>
    <w:rsid w:val="00C9588C"/>
    <w:rsid w:val="00C95A27"/>
    <w:rsid w:val="00C96889"/>
    <w:rsid w:val="00C971DC"/>
    <w:rsid w:val="00C975D0"/>
    <w:rsid w:val="00C97859"/>
    <w:rsid w:val="00C97B36"/>
    <w:rsid w:val="00CA3FBF"/>
    <w:rsid w:val="00CA5607"/>
    <w:rsid w:val="00CA5D91"/>
    <w:rsid w:val="00CA7E31"/>
    <w:rsid w:val="00CB1846"/>
    <w:rsid w:val="00CB34EF"/>
    <w:rsid w:val="00CB456D"/>
    <w:rsid w:val="00CB6338"/>
    <w:rsid w:val="00CB7938"/>
    <w:rsid w:val="00CC0206"/>
    <w:rsid w:val="00CC0982"/>
    <w:rsid w:val="00CC11DF"/>
    <w:rsid w:val="00CC1A30"/>
    <w:rsid w:val="00CC1AA0"/>
    <w:rsid w:val="00CC1E46"/>
    <w:rsid w:val="00CC234E"/>
    <w:rsid w:val="00CC2B0F"/>
    <w:rsid w:val="00CC3C46"/>
    <w:rsid w:val="00CC4E40"/>
    <w:rsid w:val="00CC7749"/>
    <w:rsid w:val="00CD07D9"/>
    <w:rsid w:val="00CD1AE8"/>
    <w:rsid w:val="00CD1D27"/>
    <w:rsid w:val="00CD1EE7"/>
    <w:rsid w:val="00CD1FA0"/>
    <w:rsid w:val="00CD296C"/>
    <w:rsid w:val="00CD61C9"/>
    <w:rsid w:val="00CD6DEB"/>
    <w:rsid w:val="00CD7B1A"/>
    <w:rsid w:val="00CE0461"/>
    <w:rsid w:val="00CE2215"/>
    <w:rsid w:val="00CE27C5"/>
    <w:rsid w:val="00CE2AA8"/>
    <w:rsid w:val="00CE3E25"/>
    <w:rsid w:val="00CE3FAB"/>
    <w:rsid w:val="00CE409D"/>
    <w:rsid w:val="00CE4EE7"/>
    <w:rsid w:val="00CE573D"/>
    <w:rsid w:val="00CE6529"/>
    <w:rsid w:val="00CE6800"/>
    <w:rsid w:val="00CF0EBC"/>
    <w:rsid w:val="00CF1543"/>
    <w:rsid w:val="00CF25AF"/>
    <w:rsid w:val="00CF2D42"/>
    <w:rsid w:val="00CF4D96"/>
    <w:rsid w:val="00CF6777"/>
    <w:rsid w:val="00CF6882"/>
    <w:rsid w:val="00CF73A0"/>
    <w:rsid w:val="00CF79BC"/>
    <w:rsid w:val="00CF79CC"/>
    <w:rsid w:val="00CF7CF3"/>
    <w:rsid w:val="00D01454"/>
    <w:rsid w:val="00D019EF"/>
    <w:rsid w:val="00D02DD6"/>
    <w:rsid w:val="00D04692"/>
    <w:rsid w:val="00D04793"/>
    <w:rsid w:val="00D0514B"/>
    <w:rsid w:val="00D053CD"/>
    <w:rsid w:val="00D07DC5"/>
    <w:rsid w:val="00D1089F"/>
    <w:rsid w:val="00D10986"/>
    <w:rsid w:val="00D10FDF"/>
    <w:rsid w:val="00D12CD1"/>
    <w:rsid w:val="00D13941"/>
    <w:rsid w:val="00D1475A"/>
    <w:rsid w:val="00D14CC0"/>
    <w:rsid w:val="00D15FCB"/>
    <w:rsid w:val="00D178F8"/>
    <w:rsid w:val="00D17A25"/>
    <w:rsid w:val="00D22CAD"/>
    <w:rsid w:val="00D25357"/>
    <w:rsid w:val="00D2567C"/>
    <w:rsid w:val="00D25D40"/>
    <w:rsid w:val="00D26798"/>
    <w:rsid w:val="00D268BF"/>
    <w:rsid w:val="00D26DDC"/>
    <w:rsid w:val="00D27F2B"/>
    <w:rsid w:val="00D3133D"/>
    <w:rsid w:val="00D3302A"/>
    <w:rsid w:val="00D33D58"/>
    <w:rsid w:val="00D34810"/>
    <w:rsid w:val="00D34811"/>
    <w:rsid w:val="00D3605B"/>
    <w:rsid w:val="00D415E8"/>
    <w:rsid w:val="00D41D34"/>
    <w:rsid w:val="00D42CA7"/>
    <w:rsid w:val="00D4308E"/>
    <w:rsid w:val="00D451EF"/>
    <w:rsid w:val="00D46109"/>
    <w:rsid w:val="00D469F0"/>
    <w:rsid w:val="00D51D1F"/>
    <w:rsid w:val="00D52107"/>
    <w:rsid w:val="00D53CC3"/>
    <w:rsid w:val="00D55977"/>
    <w:rsid w:val="00D57215"/>
    <w:rsid w:val="00D57AA5"/>
    <w:rsid w:val="00D60502"/>
    <w:rsid w:val="00D615D8"/>
    <w:rsid w:val="00D61E63"/>
    <w:rsid w:val="00D62C25"/>
    <w:rsid w:val="00D63946"/>
    <w:rsid w:val="00D655AC"/>
    <w:rsid w:val="00D7218F"/>
    <w:rsid w:val="00D72490"/>
    <w:rsid w:val="00D738BA"/>
    <w:rsid w:val="00D73F2A"/>
    <w:rsid w:val="00D73F2F"/>
    <w:rsid w:val="00D74FC9"/>
    <w:rsid w:val="00D75B38"/>
    <w:rsid w:val="00D7797E"/>
    <w:rsid w:val="00D8070F"/>
    <w:rsid w:val="00D81481"/>
    <w:rsid w:val="00D83460"/>
    <w:rsid w:val="00D83ACE"/>
    <w:rsid w:val="00D8552A"/>
    <w:rsid w:val="00D856F1"/>
    <w:rsid w:val="00D86DF0"/>
    <w:rsid w:val="00D90F6B"/>
    <w:rsid w:val="00D92EF0"/>
    <w:rsid w:val="00D9367B"/>
    <w:rsid w:val="00D951E3"/>
    <w:rsid w:val="00D96DF2"/>
    <w:rsid w:val="00DA4555"/>
    <w:rsid w:val="00DA65B4"/>
    <w:rsid w:val="00DA72D6"/>
    <w:rsid w:val="00DA7B0F"/>
    <w:rsid w:val="00DA7E22"/>
    <w:rsid w:val="00DA7E3A"/>
    <w:rsid w:val="00DB1429"/>
    <w:rsid w:val="00DB19BF"/>
    <w:rsid w:val="00DB244B"/>
    <w:rsid w:val="00DB28F1"/>
    <w:rsid w:val="00DB4195"/>
    <w:rsid w:val="00DB45FF"/>
    <w:rsid w:val="00DB4CD4"/>
    <w:rsid w:val="00DB5BF2"/>
    <w:rsid w:val="00DB5F07"/>
    <w:rsid w:val="00DC11D5"/>
    <w:rsid w:val="00DC1764"/>
    <w:rsid w:val="00DC1795"/>
    <w:rsid w:val="00DC2618"/>
    <w:rsid w:val="00DC405A"/>
    <w:rsid w:val="00DC479D"/>
    <w:rsid w:val="00DC57D0"/>
    <w:rsid w:val="00DC7B05"/>
    <w:rsid w:val="00DD3331"/>
    <w:rsid w:val="00DD39F6"/>
    <w:rsid w:val="00DD3E85"/>
    <w:rsid w:val="00DD4555"/>
    <w:rsid w:val="00DD4876"/>
    <w:rsid w:val="00DD4CFF"/>
    <w:rsid w:val="00DD6920"/>
    <w:rsid w:val="00DD7627"/>
    <w:rsid w:val="00DE0CBB"/>
    <w:rsid w:val="00DE0D49"/>
    <w:rsid w:val="00DE29A6"/>
    <w:rsid w:val="00DE3E2B"/>
    <w:rsid w:val="00DE495F"/>
    <w:rsid w:val="00DE57A6"/>
    <w:rsid w:val="00DE6527"/>
    <w:rsid w:val="00DF0344"/>
    <w:rsid w:val="00DF12A9"/>
    <w:rsid w:val="00DF141F"/>
    <w:rsid w:val="00DF2961"/>
    <w:rsid w:val="00DF2DC9"/>
    <w:rsid w:val="00DF403F"/>
    <w:rsid w:val="00DF4708"/>
    <w:rsid w:val="00DF5D1C"/>
    <w:rsid w:val="00DF6806"/>
    <w:rsid w:val="00E006D2"/>
    <w:rsid w:val="00E019D1"/>
    <w:rsid w:val="00E03813"/>
    <w:rsid w:val="00E03F58"/>
    <w:rsid w:val="00E04C8E"/>
    <w:rsid w:val="00E06F28"/>
    <w:rsid w:val="00E10F8B"/>
    <w:rsid w:val="00E127CA"/>
    <w:rsid w:val="00E127F0"/>
    <w:rsid w:val="00E12DBC"/>
    <w:rsid w:val="00E1484F"/>
    <w:rsid w:val="00E15D45"/>
    <w:rsid w:val="00E165D3"/>
    <w:rsid w:val="00E172A8"/>
    <w:rsid w:val="00E21B31"/>
    <w:rsid w:val="00E22A28"/>
    <w:rsid w:val="00E233D2"/>
    <w:rsid w:val="00E23B06"/>
    <w:rsid w:val="00E24176"/>
    <w:rsid w:val="00E24F56"/>
    <w:rsid w:val="00E25DDE"/>
    <w:rsid w:val="00E26326"/>
    <w:rsid w:val="00E26393"/>
    <w:rsid w:val="00E26A19"/>
    <w:rsid w:val="00E27255"/>
    <w:rsid w:val="00E27357"/>
    <w:rsid w:val="00E2742A"/>
    <w:rsid w:val="00E278CB"/>
    <w:rsid w:val="00E30510"/>
    <w:rsid w:val="00E30AF1"/>
    <w:rsid w:val="00E31329"/>
    <w:rsid w:val="00E31705"/>
    <w:rsid w:val="00E321E3"/>
    <w:rsid w:val="00E32826"/>
    <w:rsid w:val="00E33BC3"/>
    <w:rsid w:val="00E34822"/>
    <w:rsid w:val="00E35864"/>
    <w:rsid w:val="00E35F20"/>
    <w:rsid w:val="00E362BF"/>
    <w:rsid w:val="00E37D9E"/>
    <w:rsid w:val="00E4010D"/>
    <w:rsid w:val="00E40E49"/>
    <w:rsid w:val="00E41A2C"/>
    <w:rsid w:val="00E43481"/>
    <w:rsid w:val="00E43A48"/>
    <w:rsid w:val="00E4441C"/>
    <w:rsid w:val="00E44520"/>
    <w:rsid w:val="00E44D90"/>
    <w:rsid w:val="00E4525E"/>
    <w:rsid w:val="00E45426"/>
    <w:rsid w:val="00E46DC5"/>
    <w:rsid w:val="00E47A64"/>
    <w:rsid w:val="00E5097D"/>
    <w:rsid w:val="00E51A0C"/>
    <w:rsid w:val="00E51B85"/>
    <w:rsid w:val="00E51DBA"/>
    <w:rsid w:val="00E53FA3"/>
    <w:rsid w:val="00E54E6D"/>
    <w:rsid w:val="00E55997"/>
    <w:rsid w:val="00E56509"/>
    <w:rsid w:val="00E56870"/>
    <w:rsid w:val="00E56B4B"/>
    <w:rsid w:val="00E573E9"/>
    <w:rsid w:val="00E6113A"/>
    <w:rsid w:val="00E61CAD"/>
    <w:rsid w:val="00E61F30"/>
    <w:rsid w:val="00E62A79"/>
    <w:rsid w:val="00E631AA"/>
    <w:rsid w:val="00E63383"/>
    <w:rsid w:val="00E63ED4"/>
    <w:rsid w:val="00E646F3"/>
    <w:rsid w:val="00E65228"/>
    <w:rsid w:val="00E65ABF"/>
    <w:rsid w:val="00E66F25"/>
    <w:rsid w:val="00E67520"/>
    <w:rsid w:val="00E707A6"/>
    <w:rsid w:val="00E70B90"/>
    <w:rsid w:val="00E71065"/>
    <w:rsid w:val="00E7318F"/>
    <w:rsid w:val="00E745E0"/>
    <w:rsid w:val="00E74725"/>
    <w:rsid w:val="00E76A08"/>
    <w:rsid w:val="00E775F2"/>
    <w:rsid w:val="00E77E41"/>
    <w:rsid w:val="00E8064B"/>
    <w:rsid w:val="00E814C9"/>
    <w:rsid w:val="00E82361"/>
    <w:rsid w:val="00E82E9E"/>
    <w:rsid w:val="00E839CF"/>
    <w:rsid w:val="00E839D0"/>
    <w:rsid w:val="00E848A9"/>
    <w:rsid w:val="00E84CE4"/>
    <w:rsid w:val="00E8579B"/>
    <w:rsid w:val="00E86A7D"/>
    <w:rsid w:val="00E86BB1"/>
    <w:rsid w:val="00E87696"/>
    <w:rsid w:val="00E87B3D"/>
    <w:rsid w:val="00E90C7D"/>
    <w:rsid w:val="00E90FA7"/>
    <w:rsid w:val="00E92685"/>
    <w:rsid w:val="00E93960"/>
    <w:rsid w:val="00E949C8"/>
    <w:rsid w:val="00E94CC2"/>
    <w:rsid w:val="00E95F3A"/>
    <w:rsid w:val="00EA3388"/>
    <w:rsid w:val="00EA3FD1"/>
    <w:rsid w:val="00EA4CA3"/>
    <w:rsid w:val="00EA529C"/>
    <w:rsid w:val="00EA5C86"/>
    <w:rsid w:val="00EA5EDB"/>
    <w:rsid w:val="00EA612D"/>
    <w:rsid w:val="00EA6DB8"/>
    <w:rsid w:val="00EA7601"/>
    <w:rsid w:val="00EB15A8"/>
    <w:rsid w:val="00EB2F27"/>
    <w:rsid w:val="00EB41F5"/>
    <w:rsid w:val="00EB714D"/>
    <w:rsid w:val="00EC0462"/>
    <w:rsid w:val="00EC0A8B"/>
    <w:rsid w:val="00EC1AE2"/>
    <w:rsid w:val="00EC1D03"/>
    <w:rsid w:val="00EC2B8E"/>
    <w:rsid w:val="00EC496E"/>
    <w:rsid w:val="00EC689A"/>
    <w:rsid w:val="00ED1B19"/>
    <w:rsid w:val="00ED51F8"/>
    <w:rsid w:val="00ED661E"/>
    <w:rsid w:val="00ED6687"/>
    <w:rsid w:val="00ED6F7A"/>
    <w:rsid w:val="00ED7431"/>
    <w:rsid w:val="00ED7CB6"/>
    <w:rsid w:val="00EE1251"/>
    <w:rsid w:val="00EE1891"/>
    <w:rsid w:val="00EE2106"/>
    <w:rsid w:val="00EE4E04"/>
    <w:rsid w:val="00EE55BC"/>
    <w:rsid w:val="00EE5D33"/>
    <w:rsid w:val="00EE620B"/>
    <w:rsid w:val="00EE676F"/>
    <w:rsid w:val="00EE6E2B"/>
    <w:rsid w:val="00EE721A"/>
    <w:rsid w:val="00EE7EAF"/>
    <w:rsid w:val="00EF34EC"/>
    <w:rsid w:val="00EF3BF1"/>
    <w:rsid w:val="00EF41AC"/>
    <w:rsid w:val="00EF4716"/>
    <w:rsid w:val="00EF5B03"/>
    <w:rsid w:val="00EF7A51"/>
    <w:rsid w:val="00EF7F39"/>
    <w:rsid w:val="00F00894"/>
    <w:rsid w:val="00F00B24"/>
    <w:rsid w:val="00F01B16"/>
    <w:rsid w:val="00F023B3"/>
    <w:rsid w:val="00F02E00"/>
    <w:rsid w:val="00F03392"/>
    <w:rsid w:val="00F056F6"/>
    <w:rsid w:val="00F069A2"/>
    <w:rsid w:val="00F06D65"/>
    <w:rsid w:val="00F071F1"/>
    <w:rsid w:val="00F07CE6"/>
    <w:rsid w:val="00F13063"/>
    <w:rsid w:val="00F14DD9"/>
    <w:rsid w:val="00F14F61"/>
    <w:rsid w:val="00F15526"/>
    <w:rsid w:val="00F16BA7"/>
    <w:rsid w:val="00F200AF"/>
    <w:rsid w:val="00F20811"/>
    <w:rsid w:val="00F20B0B"/>
    <w:rsid w:val="00F22316"/>
    <w:rsid w:val="00F22455"/>
    <w:rsid w:val="00F24B87"/>
    <w:rsid w:val="00F25C05"/>
    <w:rsid w:val="00F2661E"/>
    <w:rsid w:val="00F310EE"/>
    <w:rsid w:val="00F31DA3"/>
    <w:rsid w:val="00F32236"/>
    <w:rsid w:val="00F338CF"/>
    <w:rsid w:val="00F34A63"/>
    <w:rsid w:val="00F34A7B"/>
    <w:rsid w:val="00F34FE3"/>
    <w:rsid w:val="00F37EB5"/>
    <w:rsid w:val="00F43B9E"/>
    <w:rsid w:val="00F45B56"/>
    <w:rsid w:val="00F45EF7"/>
    <w:rsid w:val="00F4791C"/>
    <w:rsid w:val="00F50020"/>
    <w:rsid w:val="00F50DA3"/>
    <w:rsid w:val="00F52392"/>
    <w:rsid w:val="00F523AD"/>
    <w:rsid w:val="00F55B28"/>
    <w:rsid w:val="00F55CF6"/>
    <w:rsid w:val="00F55E98"/>
    <w:rsid w:val="00F5657D"/>
    <w:rsid w:val="00F579A5"/>
    <w:rsid w:val="00F579D9"/>
    <w:rsid w:val="00F627FA"/>
    <w:rsid w:val="00F643EB"/>
    <w:rsid w:val="00F6459A"/>
    <w:rsid w:val="00F64633"/>
    <w:rsid w:val="00F67810"/>
    <w:rsid w:val="00F70BB2"/>
    <w:rsid w:val="00F71222"/>
    <w:rsid w:val="00F71CCD"/>
    <w:rsid w:val="00F72B18"/>
    <w:rsid w:val="00F73479"/>
    <w:rsid w:val="00F74F3C"/>
    <w:rsid w:val="00F751B8"/>
    <w:rsid w:val="00F75DB4"/>
    <w:rsid w:val="00F76232"/>
    <w:rsid w:val="00F81321"/>
    <w:rsid w:val="00F8141D"/>
    <w:rsid w:val="00F84245"/>
    <w:rsid w:val="00F84DE1"/>
    <w:rsid w:val="00F84E3F"/>
    <w:rsid w:val="00F84FCD"/>
    <w:rsid w:val="00F85446"/>
    <w:rsid w:val="00F86279"/>
    <w:rsid w:val="00F87499"/>
    <w:rsid w:val="00F87D4A"/>
    <w:rsid w:val="00F900F4"/>
    <w:rsid w:val="00F90ED2"/>
    <w:rsid w:val="00F91039"/>
    <w:rsid w:val="00F911EA"/>
    <w:rsid w:val="00F912CE"/>
    <w:rsid w:val="00F93AF8"/>
    <w:rsid w:val="00F959D7"/>
    <w:rsid w:val="00F96C96"/>
    <w:rsid w:val="00F96CBA"/>
    <w:rsid w:val="00F97C5D"/>
    <w:rsid w:val="00FA026E"/>
    <w:rsid w:val="00FA1C83"/>
    <w:rsid w:val="00FA1F60"/>
    <w:rsid w:val="00FA344D"/>
    <w:rsid w:val="00FA3CD3"/>
    <w:rsid w:val="00FA4DF9"/>
    <w:rsid w:val="00FA5A29"/>
    <w:rsid w:val="00FA688C"/>
    <w:rsid w:val="00FA7F07"/>
    <w:rsid w:val="00FB20B3"/>
    <w:rsid w:val="00FB2693"/>
    <w:rsid w:val="00FB3CF4"/>
    <w:rsid w:val="00FB428A"/>
    <w:rsid w:val="00FB4FC8"/>
    <w:rsid w:val="00FB5C29"/>
    <w:rsid w:val="00FB7071"/>
    <w:rsid w:val="00FC2C77"/>
    <w:rsid w:val="00FC451A"/>
    <w:rsid w:val="00FC4A6B"/>
    <w:rsid w:val="00FC56D0"/>
    <w:rsid w:val="00FC64CA"/>
    <w:rsid w:val="00FC7313"/>
    <w:rsid w:val="00FD0240"/>
    <w:rsid w:val="00FD0603"/>
    <w:rsid w:val="00FD2782"/>
    <w:rsid w:val="00FD2D1E"/>
    <w:rsid w:val="00FD3321"/>
    <w:rsid w:val="00FD3EE9"/>
    <w:rsid w:val="00FD4A62"/>
    <w:rsid w:val="00FD4EA0"/>
    <w:rsid w:val="00FD602A"/>
    <w:rsid w:val="00FD7539"/>
    <w:rsid w:val="00FD76DE"/>
    <w:rsid w:val="00FD76F9"/>
    <w:rsid w:val="00FE1106"/>
    <w:rsid w:val="00FE11B2"/>
    <w:rsid w:val="00FE1E33"/>
    <w:rsid w:val="00FE21B7"/>
    <w:rsid w:val="00FE21F0"/>
    <w:rsid w:val="00FE3107"/>
    <w:rsid w:val="00FE449D"/>
    <w:rsid w:val="00FE4547"/>
    <w:rsid w:val="00FE5123"/>
    <w:rsid w:val="00FE5649"/>
    <w:rsid w:val="00FE59F6"/>
    <w:rsid w:val="00FE6B1C"/>
    <w:rsid w:val="00FE70B5"/>
    <w:rsid w:val="00FE7594"/>
    <w:rsid w:val="00FE79E7"/>
    <w:rsid w:val="00FE7E0E"/>
    <w:rsid w:val="00FF04F4"/>
    <w:rsid w:val="00FF30F9"/>
    <w:rsid w:val="00FF4642"/>
    <w:rsid w:val="00FF52B5"/>
    <w:rsid w:val="00FF57B0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345D01C-05DA-4D2C-A43D-98A7C513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4A37"/>
  </w:style>
  <w:style w:type="paragraph" w:styleId="a6">
    <w:name w:val="footer"/>
    <w:basedOn w:val="a"/>
    <w:link w:val="a7"/>
    <w:uiPriority w:val="99"/>
    <w:semiHidden/>
    <w:unhideWhenUsed/>
    <w:rsid w:val="00BB4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68E0C-69EC-442C-BA30-F553530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D3266680.dotm</Template>
  <TotalTime>1</TotalTime>
  <Pages>2</Pages>
  <Words>213</Words>
  <Characters>1216</Characters>
  <Application>Microsoft Office Word</Application>
  <DocSecurity>4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坂柳　幸志</dc:creator>
  <cp:lastModifiedBy>坂柳　幸志</cp:lastModifiedBy>
  <cp:revision>2</cp:revision>
  <dcterms:created xsi:type="dcterms:W3CDTF">2020-12-23T23:56:00Z</dcterms:created>
  <dcterms:modified xsi:type="dcterms:W3CDTF">2020-12-23T23:56:00Z</dcterms:modified>
</cp:coreProperties>
</file>